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FA" w:rsidRDefault="00953C6F" w:rsidP="00953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C6F">
        <w:rPr>
          <w:rFonts w:ascii="Times New Roman" w:hAnsi="Times New Roman" w:cs="Times New Roman"/>
          <w:b/>
          <w:sz w:val="24"/>
          <w:szCs w:val="24"/>
        </w:rPr>
        <w:t>Заголовок</w:t>
      </w:r>
      <w:r w:rsidR="000921E2">
        <w:rPr>
          <w:rFonts w:ascii="Times New Roman" w:hAnsi="Times New Roman" w:cs="Times New Roman"/>
          <w:b/>
          <w:sz w:val="24"/>
          <w:szCs w:val="24"/>
        </w:rPr>
        <w:t>:</w:t>
      </w:r>
    </w:p>
    <w:p w:rsidR="000921E2" w:rsidRPr="00953C6F" w:rsidRDefault="000921E2" w:rsidP="00953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C6F" w:rsidRDefault="00953C6F" w:rsidP="000921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стать лидером</w:t>
      </w:r>
      <w:r w:rsidR="000921E2">
        <w:rPr>
          <w:rFonts w:ascii="Times New Roman" w:hAnsi="Times New Roman" w:cs="Times New Roman"/>
          <w:sz w:val="24"/>
          <w:szCs w:val="24"/>
        </w:rPr>
        <w:t>?</w:t>
      </w:r>
    </w:p>
    <w:p w:rsidR="00953C6F" w:rsidRDefault="00953C6F" w:rsidP="0095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C6F" w:rsidRDefault="00953C6F" w:rsidP="00953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C6F">
        <w:rPr>
          <w:rFonts w:ascii="Times New Roman" w:hAnsi="Times New Roman" w:cs="Times New Roman"/>
          <w:b/>
          <w:sz w:val="24"/>
          <w:szCs w:val="24"/>
        </w:rPr>
        <w:t>Анонс</w:t>
      </w:r>
      <w:r w:rsidR="000921E2">
        <w:rPr>
          <w:rFonts w:ascii="Times New Roman" w:hAnsi="Times New Roman" w:cs="Times New Roman"/>
          <w:b/>
          <w:sz w:val="24"/>
          <w:szCs w:val="24"/>
        </w:rPr>
        <w:t>:</w:t>
      </w:r>
    </w:p>
    <w:p w:rsidR="000921E2" w:rsidRPr="00953C6F" w:rsidRDefault="000921E2" w:rsidP="00953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C6F" w:rsidRPr="00953C6F" w:rsidRDefault="00953C6F" w:rsidP="00092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3C6F">
        <w:rPr>
          <w:rFonts w:ascii="Times New Roman" w:hAnsi="Times New Roman" w:cs="Times New Roman"/>
          <w:sz w:val="24"/>
          <w:szCs w:val="24"/>
        </w:rPr>
        <w:t xml:space="preserve">10 марта в актовом зале корпуса ГУАП </w:t>
      </w:r>
      <w:r w:rsidR="000921E2" w:rsidRPr="00953C6F">
        <w:rPr>
          <w:rFonts w:ascii="Times New Roman" w:hAnsi="Times New Roman" w:cs="Times New Roman"/>
          <w:sz w:val="24"/>
          <w:szCs w:val="24"/>
        </w:rPr>
        <w:t xml:space="preserve">на </w:t>
      </w:r>
      <w:r w:rsidR="000921E2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0921E2" w:rsidRPr="00953C6F">
        <w:rPr>
          <w:rFonts w:ascii="Times New Roman" w:hAnsi="Times New Roman" w:cs="Times New Roman"/>
          <w:sz w:val="24"/>
          <w:szCs w:val="24"/>
        </w:rPr>
        <w:t>Ленсовет</w:t>
      </w:r>
      <w:r w:rsidR="000921E2">
        <w:rPr>
          <w:rFonts w:ascii="Times New Roman" w:hAnsi="Times New Roman" w:cs="Times New Roman"/>
          <w:sz w:val="24"/>
          <w:szCs w:val="24"/>
        </w:rPr>
        <w:t>а</w:t>
      </w:r>
      <w:r w:rsidRPr="00953C6F">
        <w:rPr>
          <w:rFonts w:ascii="Times New Roman" w:hAnsi="Times New Roman" w:cs="Times New Roman"/>
          <w:sz w:val="24"/>
          <w:szCs w:val="24"/>
        </w:rPr>
        <w:t xml:space="preserve"> состоялся тренинг</w:t>
      </w:r>
      <w:r w:rsidR="000D7644">
        <w:rPr>
          <w:rFonts w:ascii="Times New Roman" w:hAnsi="Times New Roman" w:cs="Times New Roman"/>
          <w:sz w:val="24"/>
          <w:szCs w:val="24"/>
        </w:rPr>
        <w:t xml:space="preserve"> «Лидерство и мотивация»</w:t>
      </w:r>
      <w:r w:rsidRPr="00953C6F">
        <w:rPr>
          <w:rFonts w:ascii="Times New Roman" w:hAnsi="Times New Roman" w:cs="Times New Roman"/>
          <w:sz w:val="24"/>
          <w:szCs w:val="24"/>
        </w:rPr>
        <w:t xml:space="preserve"> </w:t>
      </w:r>
      <w:r w:rsidR="000D7644">
        <w:rPr>
          <w:rFonts w:ascii="Times New Roman" w:hAnsi="Times New Roman" w:cs="Times New Roman"/>
          <w:sz w:val="24"/>
          <w:szCs w:val="24"/>
        </w:rPr>
        <w:t xml:space="preserve">для участников конкурса «Лучший староста». </w:t>
      </w:r>
      <w:r w:rsidRPr="00953C6F">
        <w:rPr>
          <w:rFonts w:ascii="Times New Roman" w:hAnsi="Times New Roman" w:cs="Times New Roman"/>
          <w:sz w:val="24"/>
          <w:szCs w:val="24"/>
        </w:rPr>
        <w:t>Участни</w:t>
      </w:r>
      <w:r>
        <w:rPr>
          <w:rFonts w:ascii="Times New Roman" w:hAnsi="Times New Roman" w:cs="Times New Roman"/>
          <w:sz w:val="24"/>
          <w:szCs w:val="24"/>
        </w:rPr>
        <w:t>ки узнали много нового</w:t>
      </w:r>
      <w:r w:rsidRPr="00953C6F">
        <w:rPr>
          <w:rFonts w:ascii="Times New Roman" w:hAnsi="Times New Roman" w:cs="Times New Roman"/>
          <w:sz w:val="24"/>
          <w:szCs w:val="24"/>
        </w:rPr>
        <w:t xml:space="preserve"> и поделились собственным опытом.</w:t>
      </w:r>
    </w:p>
    <w:bookmarkEnd w:id="0"/>
    <w:p w:rsidR="00953C6F" w:rsidRDefault="00953C6F" w:rsidP="0095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C6F" w:rsidRDefault="00953C6F" w:rsidP="00953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C6F">
        <w:rPr>
          <w:rFonts w:ascii="Times New Roman" w:hAnsi="Times New Roman" w:cs="Times New Roman"/>
          <w:b/>
          <w:sz w:val="24"/>
          <w:szCs w:val="24"/>
        </w:rPr>
        <w:t>Текст</w:t>
      </w:r>
      <w:r w:rsidR="000921E2">
        <w:rPr>
          <w:rFonts w:ascii="Times New Roman" w:hAnsi="Times New Roman" w:cs="Times New Roman"/>
          <w:b/>
          <w:sz w:val="24"/>
          <w:szCs w:val="24"/>
        </w:rPr>
        <w:t>:</w:t>
      </w:r>
    </w:p>
    <w:p w:rsidR="000921E2" w:rsidRPr="00953C6F" w:rsidRDefault="000921E2" w:rsidP="00953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C6F" w:rsidRPr="00953C6F" w:rsidRDefault="00953C6F" w:rsidP="00953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6F">
        <w:rPr>
          <w:rFonts w:ascii="Times New Roman" w:hAnsi="Times New Roman" w:cs="Times New Roman"/>
          <w:sz w:val="24"/>
          <w:szCs w:val="24"/>
        </w:rPr>
        <w:t>Главной задачей тренинга было узнать, каковы функции лидера, на какие типы</w:t>
      </w:r>
      <w:r w:rsidR="006A7EA4">
        <w:rPr>
          <w:rFonts w:ascii="Times New Roman" w:hAnsi="Times New Roman" w:cs="Times New Roman"/>
          <w:sz w:val="24"/>
          <w:szCs w:val="24"/>
        </w:rPr>
        <w:t xml:space="preserve"> делятся люди в коллективе, </w:t>
      </w:r>
      <w:r w:rsidR="0043332D">
        <w:rPr>
          <w:rFonts w:ascii="Times New Roman" w:hAnsi="Times New Roman" w:cs="Times New Roman"/>
          <w:sz w:val="24"/>
          <w:szCs w:val="24"/>
        </w:rPr>
        <w:t>как находить с ними общий язык,</w:t>
      </w:r>
      <w:r w:rsidRPr="00953C6F">
        <w:rPr>
          <w:rFonts w:ascii="Times New Roman" w:hAnsi="Times New Roman" w:cs="Times New Roman"/>
          <w:sz w:val="24"/>
          <w:szCs w:val="24"/>
        </w:rPr>
        <w:t xml:space="preserve"> что такое мотивация и как она рождается. В качестве спикеров на тренинге выступили председатель Студенческого совета института №5 Евгений </w:t>
      </w:r>
      <w:proofErr w:type="spellStart"/>
      <w:r w:rsidRPr="00953C6F">
        <w:rPr>
          <w:rFonts w:ascii="Times New Roman" w:hAnsi="Times New Roman" w:cs="Times New Roman"/>
          <w:sz w:val="24"/>
          <w:szCs w:val="24"/>
        </w:rPr>
        <w:t>Бызов</w:t>
      </w:r>
      <w:proofErr w:type="spellEnd"/>
      <w:r w:rsidRPr="00953C6F">
        <w:rPr>
          <w:rFonts w:ascii="Times New Roman" w:hAnsi="Times New Roman" w:cs="Times New Roman"/>
          <w:sz w:val="24"/>
          <w:szCs w:val="24"/>
        </w:rPr>
        <w:t>, член Студенческого совета института №5 Олег Ивлев, участники конкурса «Лучший староста» и актив Студенческого совета.</w:t>
      </w:r>
    </w:p>
    <w:p w:rsidR="00953C6F" w:rsidRPr="00953C6F" w:rsidRDefault="00953C6F" w:rsidP="00953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C6F">
        <w:rPr>
          <w:rFonts w:ascii="Times New Roman" w:hAnsi="Times New Roman" w:cs="Times New Roman"/>
          <w:sz w:val="24"/>
          <w:szCs w:val="24"/>
        </w:rPr>
        <w:t>Снач</w:t>
      </w:r>
      <w:r w:rsidR="0043332D">
        <w:rPr>
          <w:rFonts w:ascii="Times New Roman" w:hAnsi="Times New Roman" w:cs="Times New Roman"/>
          <w:sz w:val="24"/>
          <w:szCs w:val="24"/>
        </w:rPr>
        <w:t>ала всем</w:t>
      </w:r>
      <w:r w:rsidRPr="00953C6F">
        <w:rPr>
          <w:rFonts w:ascii="Times New Roman" w:hAnsi="Times New Roman" w:cs="Times New Roman"/>
          <w:sz w:val="24"/>
          <w:szCs w:val="24"/>
        </w:rPr>
        <w:t xml:space="preserve"> представили спик</w:t>
      </w:r>
      <w:r>
        <w:rPr>
          <w:rFonts w:ascii="Times New Roman" w:hAnsi="Times New Roman" w:cs="Times New Roman"/>
          <w:sz w:val="24"/>
          <w:szCs w:val="24"/>
        </w:rPr>
        <w:t>еров и объяснили формат встречи</w:t>
      </w:r>
      <w:r w:rsidR="0043332D">
        <w:rPr>
          <w:rFonts w:ascii="Times New Roman" w:hAnsi="Times New Roman" w:cs="Times New Roman"/>
          <w:sz w:val="24"/>
          <w:szCs w:val="24"/>
        </w:rPr>
        <w:t xml:space="preserve">, </w:t>
      </w:r>
      <w:r w:rsidR="000921E2">
        <w:rPr>
          <w:rFonts w:ascii="Times New Roman" w:hAnsi="Times New Roman" w:cs="Times New Roman"/>
          <w:sz w:val="24"/>
          <w:szCs w:val="24"/>
        </w:rPr>
        <w:t>затем последовала</w:t>
      </w:r>
      <w:r w:rsidRPr="00953C6F">
        <w:rPr>
          <w:rFonts w:ascii="Times New Roman" w:hAnsi="Times New Roman" w:cs="Times New Roman"/>
          <w:sz w:val="24"/>
          <w:szCs w:val="24"/>
        </w:rPr>
        <w:t xml:space="preserve"> информативная часть –</w:t>
      </w:r>
      <w:r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Pr="00953C6F">
        <w:rPr>
          <w:rFonts w:ascii="Times New Roman" w:hAnsi="Times New Roman" w:cs="Times New Roman"/>
          <w:sz w:val="24"/>
          <w:szCs w:val="24"/>
        </w:rPr>
        <w:t xml:space="preserve"> рассказали о необходимых качествах лидера, типах лидеров, этапах формирования команды. В заверше</w:t>
      </w:r>
      <w:r w:rsidR="0043332D">
        <w:rPr>
          <w:rFonts w:ascii="Times New Roman" w:hAnsi="Times New Roman" w:cs="Times New Roman"/>
          <w:sz w:val="24"/>
          <w:szCs w:val="24"/>
        </w:rPr>
        <w:t>нии</w:t>
      </w:r>
      <w:r w:rsidRPr="00953C6F">
        <w:rPr>
          <w:rFonts w:ascii="Times New Roman" w:hAnsi="Times New Roman" w:cs="Times New Roman"/>
          <w:sz w:val="24"/>
          <w:szCs w:val="24"/>
        </w:rPr>
        <w:t xml:space="preserve"> состоялась интерактивная игра на проверку навыков убеждения. Участники познакомились друг с другом, поработали в новых командах и </w:t>
      </w:r>
      <w:r>
        <w:rPr>
          <w:rFonts w:ascii="Times New Roman" w:hAnsi="Times New Roman" w:cs="Times New Roman"/>
          <w:sz w:val="24"/>
          <w:szCs w:val="24"/>
        </w:rPr>
        <w:t>получили полезные знания.</w:t>
      </w:r>
    </w:p>
    <w:sectPr w:rsidR="00953C6F" w:rsidRPr="00953C6F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C1"/>
    <w:rsid w:val="000003D6"/>
    <w:rsid w:val="000005F7"/>
    <w:rsid w:val="000008AC"/>
    <w:rsid w:val="00000DD9"/>
    <w:rsid w:val="0000137E"/>
    <w:rsid w:val="0000138A"/>
    <w:rsid w:val="00001473"/>
    <w:rsid w:val="0000161A"/>
    <w:rsid w:val="00001E1F"/>
    <w:rsid w:val="00002080"/>
    <w:rsid w:val="00002161"/>
    <w:rsid w:val="000028CA"/>
    <w:rsid w:val="00002D63"/>
    <w:rsid w:val="00003708"/>
    <w:rsid w:val="0000440B"/>
    <w:rsid w:val="00004567"/>
    <w:rsid w:val="00004625"/>
    <w:rsid w:val="000048AA"/>
    <w:rsid w:val="00004DF5"/>
    <w:rsid w:val="000060D9"/>
    <w:rsid w:val="00006622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72"/>
    <w:rsid w:val="000173C1"/>
    <w:rsid w:val="00017F15"/>
    <w:rsid w:val="000203EF"/>
    <w:rsid w:val="0002117E"/>
    <w:rsid w:val="0002133C"/>
    <w:rsid w:val="00021382"/>
    <w:rsid w:val="0002169B"/>
    <w:rsid w:val="000229B4"/>
    <w:rsid w:val="00023F53"/>
    <w:rsid w:val="000241CB"/>
    <w:rsid w:val="000241D9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0D"/>
    <w:rsid w:val="000306AB"/>
    <w:rsid w:val="00031794"/>
    <w:rsid w:val="00031ABB"/>
    <w:rsid w:val="00031E4F"/>
    <w:rsid w:val="00032939"/>
    <w:rsid w:val="00033D07"/>
    <w:rsid w:val="00034277"/>
    <w:rsid w:val="000345F3"/>
    <w:rsid w:val="00034F52"/>
    <w:rsid w:val="00035203"/>
    <w:rsid w:val="00035A57"/>
    <w:rsid w:val="00035B2E"/>
    <w:rsid w:val="00035D82"/>
    <w:rsid w:val="00036795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1E6"/>
    <w:rsid w:val="00041B36"/>
    <w:rsid w:val="00041B74"/>
    <w:rsid w:val="00041E71"/>
    <w:rsid w:val="00042A14"/>
    <w:rsid w:val="00042C1B"/>
    <w:rsid w:val="0004317B"/>
    <w:rsid w:val="00044081"/>
    <w:rsid w:val="00044E88"/>
    <w:rsid w:val="00044EB0"/>
    <w:rsid w:val="00045B08"/>
    <w:rsid w:val="000463B1"/>
    <w:rsid w:val="0004786D"/>
    <w:rsid w:val="00047C04"/>
    <w:rsid w:val="00050137"/>
    <w:rsid w:val="000508F0"/>
    <w:rsid w:val="00050AF6"/>
    <w:rsid w:val="00050CFD"/>
    <w:rsid w:val="00050F09"/>
    <w:rsid w:val="00051418"/>
    <w:rsid w:val="000518CE"/>
    <w:rsid w:val="000521E1"/>
    <w:rsid w:val="00052977"/>
    <w:rsid w:val="000531BE"/>
    <w:rsid w:val="0005354F"/>
    <w:rsid w:val="00053C26"/>
    <w:rsid w:val="00054572"/>
    <w:rsid w:val="00054FB2"/>
    <w:rsid w:val="00055805"/>
    <w:rsid w:val="00055D2F"/>
    <w:rsid w:val="000562E5"/>
    <w:rsid w:val="00056783"/>
    <w:rsid w:val="00056CDC"/>
    <w:rsid w:val="0005774A"/>
    <w:rsid w:val="0005789C"/>
    <w:rsid w:val="00057B41"/>
    <w:rsid w:val="0006034F"/>
    <w:rsid w:val="000604DA"/>
    <w:rsid w:val="000611A5"/>
    <w:rsid w:val="000611A9"/>
    <w:rsid w:val="0006138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3DAD"/>
    <w:rsid w:val="000647B4"/>
    <w:rsid w:val="000649A2"/>
    <w:rsid w:val="00064B37"/>
    <w:rsid w:val="00064E37"/>
    <w:rsid w:val="00065656"/>
    <w:rsid w:val="000661AB"/>
    <w:rsid w:val="00067476"/>
    <w:rsid w:val="00067AF8"/>
    <w:rsid w:val="00070434"/>
    <w:rsid w:val="0007109C"/>
    <w:rsid w:val="0007233F"/>
    <w:rsid w:val="00073002"/>
    <w:rsid w:val="0007332D"/>
    <w:rsid w:val="000737DB"/>
    <w:rsid w:val="00074610"/>
    <w:rsid w:val="0007486B"/>
    <w:rsid w:val="00074BBD"/>
    <w:rsid w:val="00074ECD"/>
    <w:rsid w:val="00074F31"/>
    <w:rsid w:val="00075257"/>
    <w:rsid w:val="00075D92"/>
    <w:rsid w:val="00076159"/>
    <w:rsid w:val="00076288"/>
    <w:rsid w:val="00076815"/>
    <w:rsid w:val="00076AF2"/>
    <w:rsid w:val="00076E24"/>
    <w:rsid w:val="00077421"/>
    <w:rsid w:val="000776F5"/>
    <w:rsid w:val="0007790E"/>
    <w:rsid w:val="000779CF"/>
    <w:rsid w:val="000805B7"/>
    <w:rsid w:val="00080EF4"/>
    <w:rsid w:val="000816DD"/>
    <w:rsid w:val="00081A43"/>
    <w:rsid w:val="000829E4"/>
    <w:rsid w:val="00082BE6"/>
    <w:rsid w:val="00083534"/>
    <w:rsid w:val="00084577"/>
    <w:rsid w:val="0008498B"/>
    <w:rsid w:val="00084CB1"/>
    <w:rsid w:val="00085242"/>
    <w:rsid w:val="000856E1"/>
    <w:rsid w:val="00086106"/>
    <w:rsid w:val="00086578"/>
    <w:rsid w:val="0008683F"/>
    <w:rsid w:val="000868F3"/>
    <w:rsid w:val="00086B1F"/>
    <w:rsid w:val="00086F59"/>
    <w:rsid w:val="00086FAC"/>
    <w:rsid w:val="000872A7"/>
    <w:rsid w:val="00087427"/>
    <w:rsid w:val="0008767E"/>
    <w:rsid w:val="00090724"/>
    <w:rsid w:val="00090A45"/>
    <w:rsid w:val="00090D9C"/>
    <w:rsid w:val="00091BB8"/>
    <w:rsid w:val="00091DA4"/>
    <w:rsid w:val="000921E2"/>
    <w:rsid w:val="00092325"/>
    <w:rsid w:val="000925A4"/>
    <w:rsid w:val="00092995"/>
    <w:rsid w:val="00092BD7"/>
    <w:rsid w:val="00093600"/>
    <w:rsid w:val="000938B7"/>
    <w:rsid w:val="000938D4"/>
    <w:rsid w:val="00093B2B"/>
    <w:rsid w:val="00093B75"/>
    <w:rsid w:val="00093B8C"/>
    <w:rsid w:val="00093F50"/>
    <w:rsid w:val="000948AB"/>
    <w:rsid w:val="000951E2"/>
    <w:rsid w:val="00095431"/>
    <w:rsid w:val="00095628"/>
    <w:rsid w:val="00095AB4"/>
    <w:rsid w:val="00096793"/>
    <w:rsid w:val="0009697C"/>
    <w:rsid w:val="00096A3F"/>
    <w:rsid w:val="00097661"/>
    <w:rsid w:val="00097A42"/>
    <w:rsid w:val="000A0911"/>
    <w:rsid w:val="000A0BFB"/>
    <w:rsid w:val="000A1140"/>
    <w:rsid w:val="000A1A0E"/>
    <w:rsid w:val="000A2060"/>
    <w:rsid w:val="000A2113"/>
    <w:rsid w:val="000A21A2"/>
    <w:rsid w:val="000A23D0"/>
    <w:rsid w:val="000A264C"/>
    <w:rsid w:val="000A482A"/>
    <w:rsid w:val="000A498C"/>
    <w:rsid w:val="000A4B83"/>
    <w:rsid w:val="000A4FB4"/>
    <w:rsid w:val="000A50C3"/>
    <w:rsid w:val="000A5F6E"/>
    <w:rsid w:val="000A64CE"/>
    <w:rsid w:val="000A667F"/>
    <w:rsid w:val="000A67AB"/>
    <w:rsid w:val="000A6E0A"/>
    <w:rsid w:val="000A6FBF"/>
    <w:rsid w:val="000A7337"/>
    <w:rsid w:val="000A7609"/>
    <w:rsid w:val="000B048A"/>
    <w:rsid w:val="000B0E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3E76"/>
    <w:rsid w:val="000B47CC"/>
    <w:rsid w:val="000B4BB5"/>
    <w:rsid w:val="000B5123"/>
    <w:rsid w:val="000B5A77"/>
    <w:rsid w:val="000B6274"/>
    <w:rsid w:val="000B6753"/>
    <w:rsid w:val="000B69DF"/>
    <w:rsid w:val="000C0435"/>
    <w:rsid w:val="000C14C9"/>
    <w:rsid w:val="000C1635"/>
    <w:rsid w:val="000C29EE"/>
    <w:rsid w:val="000C3082"/>
    <w:rsid w:val="000C317B"/>
    <w:rsid w:val="000C40C8"/>
    <w:rsid w:val="000C4507"/>
    <w:rsid w:val="000C4755"/>
    <w:rsid w:val="000C47E9"/>
    <w:rsid w:val="000C4C28"/>
    <w:rsid w:val="000C4F33"/>
    <w:rsid w:val="000C54E2"/>
    <w:rsid w:val="000C5BD2"/>
    <w:rsid w:val="000C5BF3"/>
    <w:rsid w:val="000C5D09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33E"/>
    <w:rsid w:val="000D15C6"/>
    <w:rsid w:val="000D1C4E"/>
    <w:rsid w:val="000D1D9E"/>
    <w:rsid w:val="000D1F68"/>
    <w:rsid w:val="000D238E"/>
    <w:rsid w:val="000D2760"/>
    <w:rsid w:val="000D2D27"/>
    <w:rsid w:val="000D2E9B"/>
    <w:rsid w:val="000D308E"/>
    <w:rsid w:val="000D3863"/>
    <w:rsid w:val="000D438E"/>
    <w:rsid w:val="000D453A"/>
    <w:rsid w:val="000D4C21"/>
    <w:rsid w:val="000D50F8"/>
    <w:rsid w:val="000D550E"/>
    <w:rsid w:val="000D6208"/>
    <w:rsid w:val="000D6512"/>
    <w:rsid w:val="000D6637"/>
    <w:rsid w:val="000D750B"/>
    <w:rsid w:val="000D7644"/>
    <w:rsid w:val="000E002C"/>
    <w:rsid w:val="000E0550"/>
    <w:rsid w:val="000E07C4"/>
    <w:rsid w:val="000E12B0"/>
    <w:rsid w:val="000E1E4F"/>
    <w:rsid w:val="000E20B5"/>
    <w:rsid w:val="000E2C93"/>
    <w:rsid w:val="000E2DE6"/>
    <w:rsid w:val="000E4190"/>
    <w:rsid w:val="000E42F4"/>
    <w:rsid w:val="000E46EB"/>
    <w:rsid w:val="000E5011"/>
    <w:rsid w:val="000E54D5"/>
    <w:rsid w:val="000E574D"/>
    <w:rsid w:val="000E5919"/>
    <w:rsid w:val="000E65DF"/>
    <w:rsid w:val="000E75A9"/>
    <w:rsid w:val="000E77F3"/>
    <w:rsid w:val="000F00F7"/>
    <w:rsid w:val="000F0329"/>
    <w:rsid w:val="000F0CF7"/>
    <w:rsid w:val="000F27E7"/>
    <w:rsid w:val="000F27ED"/>
    <w:rsid w:val="000F2D00"/>
    <w:rsid w:val="000F31E8"/>
    <w:rsid w:val="000F36DA"/>
    <w:rsid w:val="000F42AF"/>
    <w:rsid w:val="000F4648"/>
    <w:rsid w:val="000F4B92"/>
    <w:rsid w:val="000F519D"/>
    <w:rsid w:val="000F5BCE"/>
    <w:rsid w:val="000F66F0"/>
    <w:rsid w:val="000F692F"/>
    <w:rsid w:val="000F7E87"/>
    <w:rsid w:val="001006BC"/>
    <w:rsid w:val="00100EEA"/>
    <w:rsid w:val="00101C18"/>
    <w:rsid w:val="001021E9"/>
    <w:rsid w:val="00102B85"/>
    <w:rsid w:val="00102BC3"/>
    <w:rsid w:val="00102C33"/>
    <w:rsid w:val="0010309A"/>
    <w:rsid w:val="001031EA"/>
    <w:rsid w:val="00103EBA"/>
    <w:rsid w:val="00104347"/>
    <w:rsid w:val="00104643"/>
    <w:rsid w:val="00104894"/>
    <w:rsid w:val="00104A85"/>
    <w:rsid w:val="00104D74"/>
    <w:rsid w:val="001063D3"/>
    <w:rsid w:val="00106BE3"/>
    <w:rsid w:val="00106C31"/>
    <w:rsid w:val="00106C74"/>
    <w:rsid w:val="00106CB1"/>
    <w:rsid w:val="00106E88"/>
    <w:rsid w:val="00110220"/>
    <w:rsid w:val="00110263"/>
    <w:rsid w:val="00110A88"/>
    <w:rsid w:val="00110DC9"/>
    <w:rsid w:val="00110E71"/>
    <w:rsid w:val="00110E75"/>
    <w:rsid w:val="00110F2A"/>
    <w:rsid w:val="00111492"/>
    <w:rsid w:val="001115CF"/>
    <w:rsid w:val="001118A9"/>
    <w:rsid w:val="00111EB6"/>
    <w:rsid w:val="00112009"/>
    <w:rsid w:val="0011266F"/>
    <w:rsid w:val="001129CA"/>
    <w:rsid w:val="0011346A"/>
    <w:rsid w:val="00114C9A"/>
    <w:rsid w:val="0011528D"/>
    <w:rsid w:val="00115B83"/>
    <w:rsid w:val="00115C31"/>
    <w:rsid w:val="00116296"/>
    <w:rsid w:val="001162A9"/>
    <w:rsid w:val="00116975"/>
    <w:rsid w:val="001169C4"/>
    <w:rsid w:val="00117247"/>
    <w:rsid w:val="00117DE1"/>
    <w:rsid w:val="00121A63"/>
    <w:rsid w:val="00121BFC"/>
    <w:rsid w:val="0012291C"/>
    <w:rsid w:val="00122ADA"/>
    <w:rsid w:val="001234AD"/>
    <w:rsid w:val="001236C3"/>
    <w:rsid w:val="00123886"/>
    <w:rsid w:val="001239B7"/>
    <w:rsid w:val="00123C18"/>
    <w:rsid w:val="001241D5"/>
    <w:rsid w:val="0012440D"/>
    <w:rsid w:val="0012574E"/>
    <w:rsid w:val="00125DF8"/>
    <w:rsid w:val="00125E47"/>
    <w:rsid w:val="001260DA"/>
    <w:rsid w:val="00126347"/>
    <w:rsid w:val="00126664"/>
    <w:rsid w:val="00126909"/>
    <w:rsid w:val="00126B40"/>
    <w:rsid w:val="00126FA2"/>
    <w:rsid w:val="001272A6"/>
    <w:rsid w:val="00127C70"/>
    <w:rsid w:val="00127DAD"/>
    <w:rsid w:val="001310AB"/>
    <w:rsid w:val="001317D9"/>
    <w:rsid w:val="001320D3"/>
    <w:rsid w:val="001322D0"/>
    <w:rsid w:val="0013243A"/>
    <w:rsid w:val="0013247A"/>
    <w:rsid w:val="00132B2B"/>
    <w:rsid w:val="00132E8D"/>
    <w:rsid w:val="00132F45"/>
    <w:rsid w:val="001333E9"/>
    <w:rsid w:val="001336D9"/>
    <w:rsid w:val="00133DCC"/>
    <w:rsid w:val="001352DE"/>
    <w:rsid w:val="001359D6"/>
    <w:rsid w:val="00135AC9"/>
    <w:rsid w:val="0013717B"/>
    <w:rsid w:val="00137AA7"/>
    <w:rsid w:val="00137C94"/>
    <w:rsid w:val="00137D36"/>
    <w:rsid w:val="001401B9"/>
    <w:rsid w:val="0014045E"/>
    <w:rsid w:val="001404C1"/>
    <w:rsid w:val="0014134A"/>
    <w:rsid w:val="00141E5E"/>
    <w:rsid w:val="00141E6C"/>
    <w:rsid w:val="00142210"/>
    <w:rsid w:val="001424C5"/>
    <w:rsid w:val="0014346E"/>
    <w:rsid w:val="00143B85"/>
    <w:rsid w:val="0014416B"/>
    <w:rsid w:val="00144757"/>
    <w:rsid w:val="001450E6"/>
    <w:rsid w:val="00145CB4"/>
    <w:rsid w:val="00145F4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9F9"/>
    <w:rsid w:val="00147ACA"/>
    <w:rsid w:val="001502D9"/>
    <w:rsid w:val="00150AE8"/>
    <w:rsid w:val="001512A8"/>
    <w:rsid w:val="001515DF"/>
    <w:rsid w:val="00151649"/>
    <w:rsid w:val="0015170F"/>
    <w:rsid w:val="00151A1F"/>
    <w:rsid w:val="00151BF5"/>
    <w:rsid w:val="00151F7C"/>
    <w:rsid w:val="001522F6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3D90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580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1F46"/>
    <w:rsid w:val="00162C05"/>
    <w:rsid w:val="00163073"/>
    <w:rsid w:val="00163185"/>
    <w:rsid w:val="001632C5"/>
    <w:rsid w:val="00163908"/>
    <w:rsid w:val="00164422"/>
    <w:rsid w:val="001652F7"/>
    <w:rsid w:val="001654C4"/>
    <w:rsid w:val="001654EB"/>
    <w:rsid w:val="001655A5"/>
    <w:rsid w:val="00165814"/>
    <w:rsid w:val="00165D33"/>
    <w:rsid w:val="00166285"/>
    <w:rsid w:val="001670A5"/>
    <w:rsid w:val="00167746"/>
    <w:rsid w:val="001679BF"/>
    <w:rsid w:val="00167D8D"/>
    <w:rsid w:val="00167F25"/>
    <w:rsid w:val="00170142"/>
    <w:rsid w:val="0017086F"/>
    <w:rsid w:val="00170CD4"/>
    <w:rsid w:val="00170CFA"/>
    <w:rsid w:val="00171222"/>
    <w:rsid w:val="001717E5"/>
    <w:rsid w:val="00171ACE"/>
    <w:rsid w:val="00171E3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606"/>
    <w:rsid w:val="001778BB"/>
    <w:rsid w:val="0018065F"/>
    <w:rsid w:val="00180A49"/>
    <w:rsid w:val="00184934"/>
    <w:rsid w:val="00184B7F"/>
    <w:rsid w:val="00184F26"/>
    <w:rsid w:val="0018547B"/>
    <w:rsid w:val="001858A5"/>
    <w:rsid w:val="001859EF"/>
    <w:rsid w:val="00185C9E"/>
    <w:rsid w:val="00185FD5"/>
    <w:rsid w:val="001861F2"/>
    <w:rsid w:val="001865E9"/>
    <w:rsid w:val="00186F21"/>
    <w:rsid w:val="00187732"/>
    <w:rsid w:val="00190C81"/>
    <w:rsid w:val="00191858"/>
    <w:rsid w:val="001918AD"/>
    <w:rsid w:val="00191C12"/>
    <w:rsid w:val="00192D5E"/>
    <w:rsid w:val="00193027"/>
    <w:rsid w:val="00193EF1"/>
    <w:rsid w:val="001944C4"/>
    <w:rsid w:val="00194BD5"/>
    <w:rsid w:val="0019514A"/>
    <w:rsid w:val="001959CE"/>
    <w:rsid w:val="00195B26"/>
    <w:rsid w:val="0019613C"/>
    <w:rsid w:val="001962F5"/>
    <w:rsid w:val="0019645E"/>
    <w:rsid w:val="001966C1"/>
    <w:rsid w:val="00196F7E"/>
    <w:rsid w:val="001970A0"/>
    <w:rsid w:val="001A0545"/>
    <w:rsid w:val="001A0DCC"/>
    <w:rsid w:val="001A1405"/>
    <w:rsid w:val="001A1AFA"/>
    <w:rsid w:val="001A1C19"/>
    <w:rsid w:val="001A22E1"/>
    <w:rsid w:val="001A22E4"/>
    <w:rsid w:val="001A2594"/>
    <w:rsid w:val="001A2DDE"/>
    <w:rsid w:val="001A3145"/>
    <w:rsid w:val="001A336F"/>
    <w:rsid w:val="001A33BB"/>
    <w:rsid w:val="001A362D"/>
    <w:rsid w:val="001A37DA"/>
    <w:rsid w:val="001A3852"/>
    <w:rsid w:val="001A3C87"/>
    <w:rsid w:val="001A3CEE"/>
    <w:rsid w:val="001A3DB3"/>
    <w:rsid w:val="001A402E"/>
    <w:rsid w:val="001A40EF"/>
    <w:rsid w:val="001A40F3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675"/>
    <w:rsid w:val="001B0957"/>
    <w:rsid w:val="001B1572"/>
    <w:rsid w:val="001B2398"/>
    <w:rsid w:val="001B23C3"/>
    <w:rsid w:val="001B2970"/>
    <w:rsid w:val="001B2BF0"/>
    <w:rsid w:val="001B3BD6"/>
    <w:rsid w:val="001B3E1E"/>
    <w:rsid w:val="001B407C"/>
    <w:rsid w:val="001B4517"/>
    <w:rsid w:val="001B4613"/>
    <w:rsid w:val="001B494C"/>
    <w:rsid w:val="001B4B1D"/>
    <w:rsid w:val="001B52CC"/>
    <w:rsid w:val="001B5AAD"/>
    <w:rsid w:val="001B5AE4"/>
    <w:rsid w:val="001B5DF4"/>
    <w:rsid w:val="001B605F"/>
    <w:rsid w:val="001B66DD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1E2B"/>
    <w:rsid w:val="001C26B7"/>
    <w:rsid w:val="001C2B90"/>
    <w:rsid w:val="001C2CC5"/>
    <w:rsid w:val="001C2E7F"/>
    <w:rsid w:val="001C3228"/>
    <w:rsid w:val="001C34BD"/>
    <w:rsid w:val="001C3684"/>
    <w:rsid w:val="001C3835"/>
    <w:rsid w:val="001C39D0"/>
    <w:rsid w:val="001C3FC9"/>
    <w:rsid w:val="001C5029"/>
    <w:rsid w:val="001C516A"/>
    <w:rsid w:val="001C5BB7"/>
    <w:rsid w:val="001C6005"/>
    <w:rsid w:val="001C772D"/>
    <w:rsid w:val="001C78AD"/>
    <w:rsid w:val="001C7998"/>
    <w:rsid w:val="001C7A57"/>
    <w:rsid w:val="001D01A1"/>
    <w:rsid w:val="001D0A95"/>
    <w:rsid w:val="001D2020"/>
    <w:rsid w:val="001D2138"/>
    <w:rsid w:val="001D22C7"/>
    <w:rsid w:val="001D2F41"/>
    <w:rsid w:val="001D3277"/>
    <w:rsid w:val="001D3815"/>
    <w:rsid w:val="001D39E6"/>
    <w:rsid w:val="001D3C48"/>
    <w:rsid w:val="001D48F9"/>
    <w:rsid w:val="001D5971"/>
    <w:rsid w:val="001D6F81"/>
    <w:rsid w:val="001E0151"/>
    <w:rsid w:val="001E017E"/>
    <w:rsid w:val="001E023F"/>
    <w:rsid w:val="001E0813"/>
    <w:rsid w:val="001E1D65"/>
    <w:rsid w:val="001E213B"/>
    <w:rsid w:val="001E21E0"/>
    <w:rsid w:val="001E2CDF"/>
    <w:rsid w:val="001E2EC6"/>
    <w:rsid w:val="001E31DC"/>
    <w:rsid w:val="001E4E36"/>
    <w:rsid w:val="001E5943"/>
    <w:rsid w:val="001E6B9A"/>
    <w:rsid w:val="001E6BE5"/>
    <w:rsid w:val="001E6EC4"/>
    <w:rsid w:val="001E6F24"/>
    <w:rsid w:val="001F028A"/>
    <w:rsid w:val="001F0300"/>
    <w:rsid w:val="001F08DF"/>
    <w:rsid w:val="001F0E19"/>
    <w:rsid w:val="001F100E"/>
    <w:rsid w:val="001F1BA8"/>
    <w:rsid w:val="001F1E00"/>
    <w:rsid w:val="001F1E96"/>
    <w:rsid w:val="001F2538"/>
    <w:rsid w:val="001F2A0E"/>
    <w:rsid w:val="001F2DF9"/>
    <w:rsid w:val="001F31B3"/>
    <w:rsid w:val="001F33D9"/>
    <w:rsid w:val="001F3921"/>
    <w:rsid w:val="001F396A"/>
    <w:rsid w:val="001F459E"/>
    <w:rsid w:val="001F4928"/>
    <w:rsid w:val="001F4D43"/>
    <w:rsid w:val="001F4F56"/>
    <w:rsid w:val="001F58B0"/>
    <w:rsid w:val="001F5AC6"/>
    <w:rsid w:val="001F5C68"/>
    <w:rsid w:val="001F62E9"/>
    <w:rsid w:val="001F7031"/>
    <w:rsid w:val="001F720B"/>
    <w:rsid w:val="001F738C"/>
    <w:rsid w:val="00200EFC"/>
    <w:rsid w:val="0020108B"/>
    <w:rsid w:val="002016E9"/>
    <w:rsid w:val="002019E5"/>
    <w:rsid w:val="00201ADD"/>
    <w:rsid w:val="00201BE1"/>
    <w:rsid w:val="0020285B"/>
    <w:rsid w:val="00202B03"/>
    <w:rsid w:val="00203211"/>
    <w:rsid w:val="00203489"/>
    <w:rsid w:val="0020357E"/>
    <w:rsid w:val="00203ABB"/>
    <w:rsid w:val="00203B95"/>
    <w:rsid w:val="0020449A"/>
    <w:rsid w:val="002045E7"/>
    <w:rsid w:val="00204941"/>
    <w:rsid w:val="00205917"/>
    <w:rsid w:val="00205DEF"/>
    <w:rsid w:val="00206A04"/>
    <w:rsid w:val="00206C4C"/>
    <w:rsid w:val="00207564"/>
    <w:rsid w:val="00207625"/>
    <w:rsid w:val="0020793B"/>
    <w:rsid w:val="002108EA"/>
    <w:rsid w:val="00210C3F"/>
    <w:rsid w:val="00211508"/>
    <w:rsid w:val="0021180E"/>
    <w:rsid w:val="00212682"/>
    <w:rsid w:val="00212B8E"/>
    <w:rsid w:val="00212BFB"/>
    <w:rsid w:val="00212CDD"/>
    <w:rsid w:val="00212F1B"/>
    <w:rsid w:val="002130C2"/>
    <w:rsid w:val="00213272"/>
    <w:rsid w:val="00213735"/>
    <w:rsid w:val="00213A31"/>
    <w:rsid w:val="00213C8C"/>
    <w:rsid w:val="00213F0E"/>
    <w:rsid w:val="0021420F"/>
    <w:rsid w:val="00214446"/>
    <w:rsid w:val="0021486E"/>
    <w:rsid w:val="00214E9D"/>
    <w:rsid w:val="00215087"/>
    <w:rsid w:val="002163F0"/>
    <w:rsid w:val="0021697E"/>
    <w:rsid w:val="00216B88"/>
    <w:rsid w:val="002179FB"/>
    <w:rsid w:val="00217D3F"/>
    <w:rsid w:val="00220028"/>
    <w:rsid w:val="002202A2"/>
    <w:rsid w:val="0022049C"/>
    <w:rsid w:val="00220595"/>
    <w:rsid w:val="00220848"/>
    <w:rsid w:val="0022095A"/>
    <w:rsid w:val="00220A3D"/>
    <w:rsid w:val="002212B5"/>
    <w:rsid w:val="002216E6"/>
    <w:rsid w:val="00221B7A"/>
    <w:rsid w:val="00222B3E"/>
    <w:rsid w:val="00222DFC"/>
    <w:rsid w:val="0022370A"/>
    <w:rsid w:val="002257BA"/>
    <w:rsid w:val="0022583E"/>
    <w:rsid w:val="002258F1"/>
    <w:rsid w:val="00225920"/>
    <w:rsid w:val="00225AF6"/>
    <w:rsid w:val="00225B75"/>
    <w:rsid w:val="0022638F"/>
    <w:rsid w:val="002265FF"/>
    <w:rsid w:val="002267E0"/>
    <w:rsid w:val="00226EEB"/>
    <w:rsid w:val="00226F57"/>
    <w:rsid w:val="00226F7B"/>
    <w:rsid w:val="00227082"/>
    <w:rsid w:val="00227554"/>
    <w:rsid w:val="00227A4C"/>
    <w:rsid w:val="00227B5E"/>
    <w:rsid w:val="00227CDB"/>
    <w:rsid w:val="00227D22"/>
    <w:rsid w:val="00227D5E"/>
    <w:rsid w:val="00227F8B"/>
    <w:rsid w:val="002300BD"/>
    <w:rsid w:val="00230122"/>
    <w:rsid w:val="0023091C"/>
    <w:rsid w:val="00230AAC"/>
    <w:rsid w:val="00231997"/>
    <w:rsid w:val="00232717"/>
    <w:rsid w:val="00232D03"/>
    <w:rsid w:val="00233AE0"/>
    <w:rsid w:val="00233B36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04CF"/>
    <w:rsid w:val="00240669"/>
    <w:rsid w:val="00241E90"/>
    <w:rsid w:val="002422E7"/>
    <w:rsid w:val="00242374"/>
    <w:rsid w:val="0024251C"/>
    <w:rsid w:val="002428FD"/>
    <w:rsid w:val="00242A7A"/>
    <w:rsid w:val="00242DF9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0F5"/>
    <w:rsid w:val="0025011D"/>
    <w:rsid w:val="0025012F"/>
    <w:rsid w:val="002503E4"/>
    <w:rsid w:val="00250561"/>
    <w:rsid w:val="00250666"/>
    <w:rsid w:val="00250E6D"/>
    <w:rsid w:val="002516A0"/>
    <w:rsid w:val="00251A96"/>
    <w:rsid w:val="00251BAC"/>
    <w:rsid w:val="00251E39"/>
    <w:rsid w:val="00251EB8"/>
    <w:rsid w:val="002524CE"/>
    <w:rsid w:val="00252FB8"/>
    <w:rsid w:val="002535F1"/>
    <w:rsid w:val="00253AE8"/>
    <w:rsid w:val="00253FE7"/>
    <w:rsid w:val="002540E6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C7A"/>
    <w:rsid w:val="00257D24"/>
    <w:rsid w:val="002608BD"/>
    <w:rsid w:val="002609A2"/>
    <w:rsid w:val="0026159A"/>
    <w:rsid w:val="00262239"/>
    <w:rsid w:val="0026231B"/>
    <w:rsid w:val="0026268A"/>
    <w:rsid w:val="00262F95"/>
    <w:rsid w:val="002631E0"/>
    <w:rsid w:val="00263325"/>
    <w:rsid w:val="00263E8F"/>
    <w:rsid w:val="00264170"/>
    <w:rsid w:val="00265C39"/>
    <w:rsid w:val="00265C93"/>
    <w:rsid w:val="00265CE0"/>
    <w:rsid w:val="00266CCC"/>
    <w:rsid w:val="00266EBA"/>
    <w:rsid w:val="00267052"/>
    <w:rsid w:val="002672FB"/>
    <w:rsid w:val="00267363"/>
    <w:rsid w:val="0026791F"/>
    <w:rsid w:val="00267F90"/>
    <w:rsid w:val="0027029E"/>
    <w:rsid w:val="00270574"/>
    <w:rsid w:val="002719BA"/>
    <w:rsid w:val="00271A1D"/>
    <w:rsid w:val="0027250D"/>
    <w:rsid w:val="00272D55"/>
    <w:rsid w:val="002732F9"/>
    <w:rsid w:val="00273645"/>
    <w:rsid w:val="0027399F"/>
    <w:rsid w:val="00273BD0"/>
    <w:rsid w:val="00274242"/>
    <w:rsid w:val="0027476F"/>
    <w:rsid w:val="00274A9F"/>
    <w:rsid w:val="00275472"/>
    <w:rsid w:val="002755F2"/>
    <w:rsid w:val="0027594B"/>
    <w:rsid w:val="002759F2"/>
    <w:rsid w:val="00275D1B"/>
    <w:rsid w:val="00276A43"/>
    <w:rsid w:val="0027727F"/>
    <w:rsid w:val="0027790F"/>
    <w:rsid w:val="00277C13"/>
    <w:rsid w:val="00277FFD"/>
    <w:rsid w:val="00280065"/>
    <w:rsid w:val="00281036"/>
    <w:rsid w:val="00281271"/>
    <w:rsid w:val="00281597"/>
    <w:rsid w:val="00281987"/>
    <w:rsid w:val="002822CD"/>
    <w:rsid w:val="002827B1"/>
    <w:rsid w:val="00283E7A"/>
    <w:rsid w:val="002847BF"/>
    <w:rsid w:val="00284C88"/>
    <w:rsid w:val="00285558"/>
    <w:rsid w:val="002859B9"/>
    <w:rsid w:val="00285AAE"/>
    <w:rsid w:val="00285D16"/>
    <w:rsid w:val="00285E54"/>
    <w:rsid w:val="00285F68"/>
    <w:rsid w:val="00286050"/>
    <w:rsid w:val="00286C15"/>
    <w:rsid w:val="00286C52"/>
    <w:rsid w:val="00286E41"/>
    <w:rsid w:val="002870FC"/>
    <w:rsid w:val="002872D8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3973"/>
    <w:rsid w:val="0029409B"/>
    <w:rsid w:val="0029498D"/>
    <w:rsid w:val="00294E2A"/>
    <w:rsid w:val="00295E2D"/>
    <w:rsid w:val="00296253"/>
    <w:rsid w:val="0029649D"/>
    <w:rsid w:val="00296557"/>
    <w:rsid w:val="002967F4"/>
    <w:rsid w:val="00296A97"/>
    <w:rsid w:val="00296C58"/>
    <w:rsid w:val="0029704D"/>
    <w:rsid w:val="00297165"/>
    <w:rsid w:val="002A02FB"/>
    <w:rsid w:val="002A0BF3"/>
    <w:rsid w:val="002A0F18"/>
    <w:rsid w:val="002A11B7"/>
    <w:rsid w:val="002A2681"/>
    <w:rsid w:val="002A2EA2"/>
    <w:rsid w:val="002A3368"/>
    <w:rsid w:val="002A3377"/>
    <w:rsid w:val="002A3C5B"/>
    <w:rsid w:val="002A3ED6"/>
    <w:rsid w:val="002A407E"/>
    <w:rsid w:val="002A51A4"/>
    <w:rsid w:val="002A6186"/>
    <w:rsid w:val="002A62E4"/>
    <w:rsid w:val="002A7404"/>
    <w:rsid w:val="002A742A"/>
    <w:rsid w:val="002A7EEE"/>
    <w:rsid w:val="002B05B4"/>
    <w:rsid w:val="002B098F"/>
    <w:rsid w:val="002B12BC"/>
    <w:rsid w:val="002B1355"/>
    <w:rsid w:val="002B1E70"/>
    <w:rsid w:val="002B1F83"/>
    <w:rsid w:val="002B2862"/>
    <w:rsid w:val="002B3034"/>
    <w:rsid w:val="002B30B4"/>
    <w:rsid w:val="002B3277"/>
    <w:rsid w:val="002B3D87"/>
    <w:rsid w:val="002B3E59"/>
    <w:rsid w:val="002B428A"/>
    <w:rsid w:val="002B4C62"/>
    <w:rsid w:val="002B4E23"/>
    <w:rsid w:val="002B5505"/>
    <w:rsid w:val="002B5D26"/>
    <w:rsid w:val="002B5F0F"/>
    <w:rsid w:val="002B63DC"/>
    <w:rsid w:val="002B64BC"/>
    <w:rsid w:val="002B6702"/>
    <w:rsid w:val="002B67B9"/>
    <w:rsid w:val="002B6D05"/>
    <w:rsid w:val="002B780F"/>
    <w:rsid w:val="002C0505"/>
    <w:rsid w:val="002C05A5"/>
    <w:rsid w:val="002C068B"/>
    <w:rsid w:val="002C104B"/>
    <w:rsid w:val="002C2719"/>
    <w:rsid w:val="002C2899"/>
    <w:rsid w:val="002C4C79"/>
    <w:rsid w:val="002C5235"/>
    <w:rsid w:val="002C526B"/>
    <w:rsid w:val="002C5512"/>
    <w:rsid w:val="002C5A62"/>
    <w:rsid w:val="002C69E6"/>
    <w:rsid w:val="002C6F7F"/>
    <w:rsid w:val="002C7572"/>
    <w:rsid w:val="002C75A3"/>
    <w:rsid w:val="002C7E0F"/>
    <w:rsid w:val="002D0045"/>
    <w:rsid w:val="002D0448"/>
    <w:rsid w:val="002D0C01"/>
    <w:rsid w:val="002D1118"/>
    <w:rsid w:val="002D1CBF"/>
    <w:rsid w:val="002D1D86"/>
    <w:rsid w:val="002D2005"/>
    <w:rsid w:val="002D2895"/>
    <w:rsid w:val="002D2FCD"/>
    <w:rsid w:val="002D37CB"/>
    <w:rsid w:val="002D3B91"/>
    <w:rsid w:val="002D4397"/>
    <w:rsid w:val="002D440B"/>
    <w:rsid w:val="002D493B"/>
    <w:rsid w:val="002D501C"/>
    <w:rsid w:val="002D51F5"/>
    <w:rsid w:val="002D597C"/>
    <w:rsid w:val="002D597F"/>
    <w:rsid w:val="002D632A"/>
    <w:rsid w:val="002D6533"/>
    <w:rsid w:val="002D6869"/>
    <w:rsid w:val="002D7569"/>
    <w:rsid w:val="002D7981"/>
    <w:rsid w:val="002E04E9"/>
    <w:rsid w:val="002E07AA"/>
    <w:rsid w:val="002E0C55"/>
    <w:rsid w:val="002E0E40"/>
    <w:rsid w:val="002E193A"/>
    <w:rsid w:val="002E1D01"/>
    <w:rsid w:val="002E26DB"/>
    <w:rsid w:val="002E28AD"/>
    <w:rsid w:val="002E290B"/>
    <w:rsid w:val="002E320D"/>
    <w:rsid w:val="002E3653"/>
    <w:rsid w:val="002E3A12"/>
    <w:rsid w:val="002E3DFA"/>
    <w:rsid w:val="002E44D6"/>
    <w:rsid w:val="002E4997"/>
    <w:rsid w:val="002E4AD7"/>
    <w:rsid w:val="002E4CB3"/>
    <w:rsid w:val="002E503C"/>
    <w:rsid w:val="002E5AD3"/>
    <w:rsid w:val="002E5D62"/>
    <w:rsid w:val="002E603B"/>
    <w:rsid w:val="002E607A"/>
    <w:rsid w:val="002E6098"/>
    <w:rsid w:val="002E71FE"/>
    <w:rsid w:val="002E7BAE"/>
    <w:rsid w:val="002F01FB"/>
    <w:rsid w:val="002F02C6"/>
    <w:rsid w:val="002F06E7"/>
    <w:rsid w:val="002F0B7D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387"/>
    <w:rsid w:val="002F3BB8"/>
    <w:rsid w:val="002F40BA"/>
    <w:rsid w:val="002F46DA"/>
    <w:rsid w:val="002F4785"/>
    <w:rsid w:val="002F47DA"/>
    <w:rsid w:val="002F4A0A"/>
    <w:rsid w:val="002F5536"/>
    <w:rsid w:val="002F5763"/>
    <w:rsid w:val="002F5851"/>
    <w:rsid w:val="002F5B31"/>
    <w:rsid w:val="002F6DF0"/>
    <w:rsid w:val="002F7455"/>
    <w:rsid w:val="002F79CD"/>
    <w:rsid w:val="003000CB"/>
    <w:rsid w:val="00300237"/>
    <w:rsid w:val="0030030E"/>
    <w:rsid w:val="003004EB"/>
    <w:rsid w:val="00300A54"/>
    <w:rsid w:val="00300B88"/>
    <w:rsid w:val="00301692"/>
    <w:rsid w:val="00301826"/>
    <w:rsid w:val="00301909"/>
    <w:rsid w:val="00301A02"/>
    <w:rsid w:val="00301D38"/>
    <w:rsid w:val="00301D68"/>
    <w:rsid w:val="00301FFA"/>
    <w:rsid w:val="003021B6"/>
    <w:rsid w:val="00302862"/>
    <w:rsid w:val="003035A6"/>
    <w:rsid w:val="003036DE"/>
    <w:rsid w:val="00303E34"/>
    <w:rsid w:val="00304A24"/>
    <w:rsid w:val="00304D83"/>
    <w:rsid w:val="003050FF"/>
    <w:rsid w:val="00306754"/>
    <w:rsid w:val="00306FB5"/>
    <w:rsid w:val="00307234"/>
    <w:rsid w:val="003101B4"/>
    <w:rsid w:val="00310591"/>
    <w:rsid w:val="003108C3"/>
    <w:rsid w:val="00310BAD"/>
    <w:rsid w:val="0031114C"/>
    <w:rsid w:val="003114DA"/>
    <w:rsid w:val="0031171F"/>
    <w:rsid w:val="003117B7"/>
    <w:rsid w:val="00311831"/>
    <w:rsid w:val="003119BE"/>
    <w:rsid w:val="00312153"/>
    <w:rsid w:val="00312815"/>
    <w:rsid w:val="0031343B"/>
    <w:rsid w:val="003136C3"/>
    <w:rsid w:val="00313930"/>
    <w:rsid w:val="00313951"/>
    <w:rsid w:val="00313B92"/>
    <w:rsid w:val="00314876"/>
    <w:rsid w:val="00314A6B"/>
    <w:rsid w:val="00314CF7"/>
    <w:rsid w:val="00315CB0"/>
    <w:rsid w:val="00316046"/>
    <w:rsid w:val="00316272"/>
    <w:rsid w:val="00316642"/>
    <w:rsid w:val="00316D93"/>
    <w:rsid w:val="00316F45"/>
    <w:rsid w:val="0031713D"/>
    <w:rsid w:val="0031775B"/>
    <w:rsid w:val="00317B22"/>
    <w:rsid w:val="00317D04"/>
    <w:rsid w:val="00317E26"/>
    <w:rsid w:val="00317FBA"/>
    <w:rsid w:val="003201A8"/>
    <w:rsid w:val="00320904"/>
    <w:rsid w:val="00320950"/>
    <w:rsid w:val="00321851"/>
    <w:rsid w:val="00321B07"/>
    <w:rsid w:val="00321C25"/>
    <w:rsid w:val="00321DBF"/>
    <w:rsid w:val="00322781"/>
    <w:rsid w:val="00322B22"/>
    <w:rsid w:val="00322F78"/>
    <w:rsid w:val="00323706"/>
    <w:rsid w:val="00323DA9"/>
    <w:rsid w:val="00323FA7"/>
    <w:rsid w:val="0032420B"/>
    <w:rsid w:val="00324606"/>
    <w:rsid w:val="00324C6D"/>
    <w:rsid w:val="00325BB6"/>
    <w:rsid w:val="00325CAD"/>
    <w:rsid w:val="00325F2A"/>
    <w:rsid w:val="00327312"/>
    <w:rsid w:val="00327955"/>
    <w:rsid w:val="00327E85"/>
    <w:rsid w:val="00330203"/>
    <w:rsid w:val="003303B9"/>
    <w:rsid w:val="003311F3"/>
    <w:rsid w:val="003314A9"/>
    <w:rsid w:val="00332034"/>
    <w:rsid w:val="00332249"/>
    <w:rsid w:val="00332C21"/>
    <w:rsid w:val="003337BD"/>
    <w:rsid w:val="003338E0"/>
    <w:rsid w:val="00333BEA"/>
    <w:rsid w:val="00334406"/>
    <w:rsid w:val="00334734"/>
    <w:rsid w:val="00334A40"/>
    <w:rsid w:val="00334E81"/>
    <w:rsid w:val="003354D0"/>
    <w:rsid w:val="003361A3"/>
    <w:rsid w:val="00336B56"/>
    <w:rsid w:val="00336F89"/>
    <w:rsid w:val="00337223"/>
    <w:rsid w:val="003372E3"/>
    <w:rsid w:val="003374DC"/>
    <w:rsid w:val="00337BD5"/>
    <w:rsid w:val="00337D2A"/>
    <w:rsid w:val="00337E57"/>
    <w:rsid w:val="00340BD2"/>
    <w:rsid w:val="0034181F"/>
    <w:rsid w:val="00341A50"/>
    <w:rsid w:val="00341E6C"/>
    <w:rsid w:val="0034256B"/>
    <w:rsid w:val="003426F0"/>
    <w:rsid w:val="003428A8"/>
    <w:rsid w:val="00343086"/>
    <w:rsid w:val="00343214"/>
    <w:rsid w:val="003433F8"/>
    <w:rsid w:val="00343634"/>
    <w:rsid w:val="00343E46"/>
    <w:rsid w:val="00343EF7"/>
    <w:rsid w:val="003441D4"/>
    <w:rsid w:val="00344284"/>
    <w:rsid w:val="00344B55"/>
    <w:rsid w:val="0034528D"/>
    <w:rsid w:val="003453FC"/>
    <w:rsid w:val="00345CCE"/>
    <w:rsid w:val="003462F9"/>
    <w:rsid w:val="0034683E"/>
    <w:rsid w:val="00346987"/>
    <w:rsid w:val="00346F65"/>
    <w:rsid w:val="00347236"/>
    <w:rsid w:val="003476A3"/>
    <w:rsid w:val="0034796F"/>
    <w:rsid w:val="00347AB0"/>
    <w:rsid w:val="00347AF8"/>
    <w:rsid w:val="00347E51"/>
    <w:rsid w:val="003505DD"/>
    <w:rsid w:val="00350A73"/>
    <w:rsid w:val="00350D59"/>
    <w:rsid w:val="00351039"/>
    <w:rsid w:val="003512AD"/>
    <w:rsid w:val="00351BC2"/>
    <w:rsid w:val="003522E8"/>
    <w:rsid w:val="003528D3"/>
    <w:rsid w:val="003529E0"/>
    <w:rsid w:val="00352B79"/>
    <w:rsid w:val="00352CD8"/>
    <w:rsid w:val="00352E8E"/>
    <w:rsid w:val="00353653"/>
    <w:rsid w:val="003537FC"/>
    <w:rsid w:val="00354347"/>
    <w:rsid w:val="00354857"/>
    <w:rsid w:val="003548BE"/>
    <w:rsid w:val="00355979"/>
    <w:rsid w:val="00357381"/>
    <w:rsid w:val="003575A2"/>
    <w:rsid w:val="0035779A"/>
    <w:rsid w:val="00357FF0"/>
    <w:rsid w:val="00360A13"/>
    <w:rsid w:val="00361574"/>
    <w:rsid w:val="00361640"/>
    <w:rsid w:val="0036193C"/>
    <w:rsid w:val="003620A8"/>
    <w:rsid w:val="00362659"/>
    <w:rsid w:val="00362A84"/>
    <w:rsid w:val="00362BBA"/>
    <w:rsid w:val="003631D6"/>
    <w:rsid w:val="003639F0"/>
    <w:rsid w:val="0036514A"/>
    <w:rsid w:val="0036562C"/>
    <w:rsid w:val="00365834"/>
    <w:rsid w:val="0036611B"/>
    <w:rsid w:val="003665AC"/>
    <w:rsid w:val="003666F0"/>
    <w:rsid w:val="003667C7"/>
    <w:rsid w:val="00366A2D"/>
    <w:rsid w:val="003674EC"/>
    <w:rsid w:val="003675C0"/>
    <w:rsid w:val="00367791"/>
    <w:rsid w:val="0037014E"/>
    <w:rsid w:val="0037074C"/>
    <w:rsid w:val="003712F9"/>
    <w:rsid w:val="00371322"/>
    <w:rsid w:val="0037197A"/>
    <w:rsid w:val="00371CB6"/>
    <w:rsid w:val="00371E67"/>
    <w:rsid w:val="00372A1B"/>
    <w:rsid w:val="00372B7E"/>
    <w:rsid w:val="00372FE1"/>
    <w:rsid w:val="003735FE"/>
    <w:rsid w:val="003736F3"/>
    <w:rsid w:val="003748A1"/>
    <w:rsid w:val="0037498C"/>
    <w:rsid w:val="00374DDF"/>
    <w:rsid w:val="00374E0E"/>
    <w:rsid w:val="00374F99"/>
    <w:rsid w:val="003754E7"/>
    <w:rsid w:val="00375743"/>
    <w:rsid w:val="0037593D"/>
    <w:rsid w:val="00376E02"/>
    <w:rsid w:val="00376E61"/>
    <w:rsid w:val="00377040"/>
    <w:rsid w:val="0037776A"/>
    <w:rsid w:val="003777F4"/>
    <w:rsid w:val="003801AE"/>
    <w:rsid w:val="00380301"/>
    <w:rsid w:val="00380563"/>
    <w:rsid w:val="00380A73"/>
    <w:rsid w:val="00380C75"/>
    <w:rsid w:val="00382204"/>
    <w:rsid w:val="003830E9"/>
    <w:rsid w:val="0038429A"/>
    <w:rsid w:val="00384475"/>
    <w:rsid w:val="003853FD"/>
    <w:rsid w:val="0038576C"/>
    <w:rsid w:val="003857C6"/>
    <w:rsid w:val="003858DA"/>
    <w:rsid w:val="003862D6"/>
    <w:rsid w:val="003866C2"/>
    <w:rsid w:val="00386B16"/>
    <w:rsid w:val="00386F6B"/>
    <w:rsid w:val="003904E4"/>
    <w:rsid w:val="003908EB"/>
    <w:rsid w:val="00390F26"/>
    <w:rsid w:val="003917DC"/>
    <w:rsid w:val="00391862"/>
    <w:rsid w:val="003918C3"/>
    <w:rsid w:val="00391DE6"/>
    <w:rsid w:val="00392057"/>
    <w:rsid w:val="003924C7"/>
    <w:rsid w:val="003935AE"/>
    <w:rsid w:val="00393B28"/>
    <w:rsid w:val="00393BFC"/>
    <w:rsid w:val="00393E4D"/>
    <w:rsid w:val="003944C8"/>
    <w:rsid w:val="00394985"/>
    <w:rsid w:val="003949D5"/>
    <w:rsid w:val="00395344"/>
    <w:rsid w:val="00395AF5"/>
    <w:rsid w:val="003960DE"/>
    <w:rsid w:val="00396858"/>
    <w:rsid w:val="00397C87"/>
    <w:rsid w:val="003A00E3"/>
    <w:rsid w:val="003A15EC"/>
    <w:rsid w:val="003A1CC0"/>
    <w:rsid w:val="003A1F3A"/>
    <w:rsid w:val="003A25F9"/>
    <w:rsid w:val="003A3095"/>
    <w:rsid w:val="003A32F3"/>
    <w:rsid w:val="003A3D78"/>
    <w:rsid w:val="003A4539"/>
    <w:rsid w:val="003A4FFB"/>
    <w:rsid w:val="003A50DB"/>
    <w:rsid w:val="003A53AA"/>
    <w:rsid w:val="003A579A"/>
    <w:rsid w:val="003A603A"/>
    <w:rsid w:val="003A614F"/>
    <w:rsid w:val="003A64AE"/>
    <w:rsid w:val="003A67C4"/>
    <w:rsid w:val="003A6922"/>
    <w:rsid w:val="003A6A83"/>
    <w:rsid w:val="003A730E"/>
    <w:rsid w:val="003A74BA"/>
    <w:rsid w:val="003A7D6D"/>
    <w:rsid w:val="003B10BF"/>
    <w:rsid w:val="003B1D3B"/>
    <w:rsid w:val="003B1FDC"/>
    <w:rsid w:val="003B2EB4"/>
    <w:rsid w:val="003B334C"/>
    <w:rsid w:val="003B3BC2"/>
    <w:rsid w:val="003B3C58"/>
    <w:rsid w:val="003B3C5D"/>
    <w:rsid w:val="003B3CA5"/>
    <w:rsid w:val="003B424D"/>
    <w:rsid w:val="003B434C"/>
    <w:rsid w:val="003B4BA1"/>
    <w:rsid w:val="003B4DAE"/>
    <w:rsid w:val="003B5461"/>
    <w:rsid w:val="003B5801"/>
    <w:rsid w:val="003B5BD2"/>
    <w:rsid w:val="003B5DED"/>
    <w:rsid w:val="003B6657"/>
    <w:rsid w:val="003B6768"/>
    <w:rsid w:val="003B698F"/>
    <w:rsid w:val="003B6ADB"/>
    <w:rsid w:val="003B769F"/>
    <w:rsid w:val="003B7DE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7CE"/>
    <w:rsid w:val="003C692E"/>
    <w:rsid w:val="003C6AD3"/>
    <w:rsid w:val="003D0095"/>
    <w:rsid w:val="003D0FE4"/>
    <w:rsid w:val="003D142E"/>
    <w:rsid w:val="003D17F9"/>
    <w:rsid w:val="003D19FD"/>
    <w:rsid w:val="003D2075"/>
    <w:rsid w:val="003D2413"/>
    <w:rsid w:val="003D2873"/>
    <w:rsid w:val="003D29F8"/>
    <w:rsid w:val="003D2C36"/>
    <w:rsid w:val="003D2F6C"/>
    <w:rsid w:val="003D30E0"/>
    <w:rsid w:val="003D3183"/>
    <w:rsid w:val="003D367B"/>
    <w:rsid w:val="003D3AED"/>
    <w:rsid w:val="003D3FAA"/>
    <w:rsid w:val="003D521F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422"/>
    <w:rsid w:val="003E574E"/>
    <w:rsid w:val="003E580C"/>
    <w:rsid w:val="003E5BFB"/>
    <w:rsid w:val="003E5D37"/>
    <w:rsid w:val="003E66C1"/>
    <w:rsid w:val="003E6D9D"/>
    <w:rsid w:val="003E6E7E"/>
    <w:rsid w:val="003E704D"/>
    <w:rsid w:val="003E79D5"/>
    <w:rsid w:val="003E7AEC"/>
    <w:rsid w:val="003E7C8F"/>
    <w:rsid w:val="003F00FD"/>
    <w:rsid w:val="003F0416"/>
    <w:rsid w:val="003F05D5"/>
    <w:rsid w:val="003F09B6"/>
    <w:rsid w:val="003F1053"/>
    <w:rsid w:val="003F1971"/>
    <w:rsid w:val="003F22C1"/>
    <w:rsid w:val="003F2C79"/>
    <w:rsid w:val="003F2D05"/>
    <w:rsid w:val="003F3052"/>
    <w:rsid w:val="003F38A2"/>
    <w:rsid w:val="003F3B0B"/>
    <w:rsid w:val="003F41F0"/>
    <w:rsid w:val="003F4369"/>
    <w:rsid w:val="003F4781"/>
    <w:rsid w:val="003F48E7"/>
    <w:rsid w:val="003F49C9"/>
    <w:rsid w:val="003F4A3E"/>
    <w:rsid w:val="003F5AE6"/>
    <w:rsid w:val="003F5C50"/>
    <w:rsid w:val="003F7D79"/>
    <w:rsid w:val="00400308"/>
    <w:rsid w:val="00400EA8"/>
    <w:rsid w:val="00401380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0E49"/>
    <w:rsid w:val="004110E1"/>
    <w:rsid w:val="0041239E"/>
    <w:rsid w:val="00413109"/>
    <w:rsid w:val="00414D33"/>
    <w:rsid w:val="004151CD"/>
    <w:rsid w:val="00415337"/>
    <w:rsid w:val="00415868"/>
    <w:rsid w:val="004159D3"/>
    <w:rsid w:val="00416BDD"/>
    <w:rsid w:val="00416D24"/>
    <w:rsid w:val="00417381"/>
    <w:rsid w:val="00417429"/>
    <w:rsid w:val="004177D9"/>
    <w:rsid w:val="00420D01"/>
    <w:rsid w:val="00420FA5"/>
    <w:rsid w:val="004223C3"/>
    <w:rsid w:val="004225AA"/>
    <w:rsid w:val="004226F3"/>
    <w:rsid w:val="00423014"/>
    <w:rsid w:val="0042379A"/>
    <w:rsid w:val="00423FC1"/>
    <w:rsid w:val="004241F6"/>
    <w:rsid w:val="004244EE"/>
    <w:rsid w:val="0042546D"/>
    <w:rsid w:val="004257C8"/>
    <w:rsid w:val="0042596D"/>
    <w:rsid w:val="00425CE3"/>
    <w:rsid w:val="004261D2"/>
    <w:rsid w:val="004263EE"/>
    <w:rsid w:val="00427538"/>
    <w:rsid w:val="00427AF7"/>
    <w:rsid w:val="004301C8"/>
    <w:rsid w:val="00430369"/>
    <w:rsid w:val="00430695"/>
    <w:rsid w:val="00431AE6"/>
    <w:rsid w:val="00431F4D"/>
    <w:rsid w:val="0043264F"/>
    <w:rsid w:val="004329B7"/>
    <w:rsid w:val="00433017"/>
    <w:rsid w:val="004330AE"/>
    <w:rsid w:val="0043332D"/>
    <w:rsid w:val="0043347A"/>
    <w:rsid w:val="00434208"/>
    <w:rsid w:val="004345AD"/>
    <w:rsid w:val="00434B9C"/>
    <w:rsid w:val="00434E57"/>
    <w:rsid w:val="004350F3"/>
    <w:rsid w:val="00435422"/>
    <w:rsid w:val="0043551E"/>
    <w:rsid w:val="00435836"/>
    <w:rsid w:val="00435F48"/>
    <w:rsid w:val="00436270"/>
    <w:rsid w:val="0043677E"/>
    <w:rsid w:val="004376AE"/>
    <w:rsid w:val="00437C14"/>
    <w:rsid w:val="004402E9"/>
    <w:rsid w:val="00440739"/>
    <w:rsid w:val="004409C1"/>
    <w:rsid w:val="0044138F"/>
    <w:rsid w:val="00441AD5"/>
    <w:rsid w:val="0044285E"/>
    <w:rsid w:val="00443190"/>
    <w:rsid w:val="004441E0"/>
    <w:rsid w:val="00444454"/>
    <w:rsid w:val="00444A2C"/>
    <w:rsid w:val="00444E73"/>
    <w:rsid w:val="00444EEC"/>
    <w:rsid w:val="00445942"/>
    <w:rsid w:val="00445C51"/>
    <w:rsid w:val="00445CFC"/>
    <w:rsid w:val="00445E49"/>
    <w:rsid w:val="00446037"/>
    <w:rsid w:val="0044660F"/>
    <w:rsid w:val="00446763"/>
    <w:rsid w:val="0044676D"/>
    <w:rsid w:val="004470D8"/>
    <w:rsid w:val="004475E1"/>
    <w:rsid w:val="00447F33"/>
    <w:rsid w:val="004506EE"/>
    <w:rsid w:val="00450806"/>
    <w:rsid w:val="00450E44"/>
    <w:rsid w:val="00451863"/>
    <w:rsid w:val="00452192"/>
    <w:rsid w:val="0045222C"/>
    <w:rsid w:val="004523CA"/>
    <w:rsid w:val="004527F3"/>
    <w:rsid w:val="004528B1"/>
    <w:rsid w:val="0045299C"/>
    <w:rsid w:val="00452CB4"/>
    <w:rsid w:val="00452FD1"/>
    <w:rsid w:val="00453556"/>
    <w:rsid w:val="00453835"/>
    <w:rsid w:val="00453BF1"/>
    <w:rsid w:val="00453DFD"/>
    <w:rsid w:val="0045450D"/>
    <w:rsid w:val="004546FC"/>
    <w:rsid w:val="00454854"/>
    <w:rsid w:val="00454E75"/>
    <w:rsid w:val="00455194"/>
    <w:rsid w:val="00455199"/>
    <w:rsid w:val="00455456"/>
    <w:rsid w:val="00455B83"/>
    <w:rsid w:val="00456071"/>
    <w:rsid w:val="0045619A"/>
    <w:rsid w:val="004564D4"/>
    <w:rsid w:val="00456F6D"/>
    <w:rsid w:val="00460596"/>
    <w:rsid w:val="0046078F"/>
    <w:rsid w:val="004609C8"/>
    <w:rsid w:val="00460BD2"/>
    <w:rsid w:val="004612B4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90"/>
    <w:rsid w:val="004653D3"/>
    <w:rsid w:val="00465540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1F6E"/>
    <w:rsid w:val="0047279A"/>
    <w:rsid w:val="004734C1"/>
    <w:rsid w:val="004734E8"/>
    <w:rsid w:val="00473CCD"/>
    <w:rsid w:val="004741D1"/>
    <w:rsid w:val="00474B18"/>
    <w:rsid w:val="00474BCD"/>
    <w:rsid w:val="00475474"/>
    <w:rsid w:val="004758FD"/>
    <w:rsid w:val="00475A15"/>
    <w:rsid w:val="0047789A"/>
    <w:rsid w:val="0047793B"/>
    <w:rsid w:val="0048006D"/>
    <w:rsid w:val="004800E7"/>
    <w:rsid w:val="00480602"/>
    <w:rsid w:val="004814F8"/>
    <w:rsid w:val="00481557"/>
    <w:rsid w:val="0048183B"/>
    <w:rsid w:val="00481955"/>
    <w:rsid w:val="00481B10"/>
    <w:rsid w:val="00482849"/>
    <w:rsid w:val="00482884"/>
    <w:rsid w:val="00483017"/>
    <w:rsid w:val="00483CFF"/>
    <w:rsid w:val="00483D59"/>
    <w:rsid w:val="0048403D"/>
    <w:rsid w:val="00484171"/>
    <w:rsid w:val="004841FB"/>
    <w:rsid w:val="0048442A"/>
    <w:rsid w:val="004844FE"/>
    <w:rsid w:val="004848DD"/>
    <w:rsid w:val="004857CA"/>
    <w:rsid w:val="00485878"/>
    <w:rsid w:val="00486266"/>
    <w:rsid w:val="00486528"/>
    <w:rsid w:val="00486986"/>
    <w:rsid w:val="00486B14"/>
    <w:rsid w:val="00486BE2"/>
    <w:rsid w:val="0048765B"/>
    <w:rsid w:val="0049049F"/>
    <w:rsid w:val="004907BF"/>
    <w:rsid w:val="00490CC2"/>
    <w:rsid w:val="0049232E"/>
    <w:rsid w:val="00492650"/>
    <w:rsid w:val="00492844"/>
    <w:rsid w:val="00492F1D"/>
    <w:rsid w:val="00493149"/>
    <w:rsid w:val="0049372C"/>
    <w:rsid w:val="0049427B"/>
    <w:rsid w:val="00494692"/>
    <w:rsid w:val="004949F0"/>
    <w:rsid w:val="00495448"/>
    <w:rsid w:val="00495529"/>
    <w:rsid w:val="00495CDC"/>
    <w:rsid w:val="0049627B"/>
    <w:rsid w:val="00497268"/>
    <w:rsid w:val="0049744D"/>
    <w:rsid w:val="0049781E"/>
    <w:rsid w:val="00497A7C"/>
    <w:rsid w:val="004A0103"/>
    <w:rsid w:val="004A0936"/>
    <w:rsid w:val="004A1D8E"/>
    <w:rsid w:val="004A2AAA"/>
    <w:rsid w:val="004A3190"/>
    <w:rsid w:val="004A37F4"/>
    <w:rsid w:val="004A41A1"/>
    <w:rsid w:val="004A461C"/>
    <w:rsid w:val="004A53F0"/>
    <w:rsid w:val="004A593B"/>
    <w:rsid w:val="004A6029"/>
    <w:rsid w:val="004A6105"/>
    <w:rsid w:val="004A62CB"/>
    <w:rsid w:val="004A6AB4"/>
    <w:rsid w:val="004B0493"/>
    <w:rsid w:val="004B0BD6"/>
    <w:rsid w:val="004B12F5"/>
    <w:rsid w:val="004B180E"/>
    <w:rsid w:val="004B1F51"/>
    <w:rsid w:val="004B22CC"/>
    <w:rsid w:val="004B23B1"/>
    <w:rsid w:val="004B3430"/>
    <w:rsid w:val="004B34B9"/>
    <w:rsid w:val="004B3507"/>
    <w:rsid w:val="004B3774"/>
    <w:rsid w:val="004B3F38"/>
    <w:rsid w:val="004B4084"/>
    <w:rsid w:val="004B4FAA"/>
    <w:rsid w:val="004B5124"/>
    <w:rsid w:val="004B5563"/>
    <w:rsid w:val="004B5835"/>
    <w:rsid w:val="004B5B04"/>
    <w:rsid w:val="004B5C11"/>
    <w:rsid w:val="004B5D56"/>
    <w:rsid w:val="004B5DCF"/>
    <w:rsid w:val="004B5E2A"/>
    <w:rsid w:val="004B60E0"/>
    <w:rsid w:val="004B6BB1"/>
    <w:rsid w:val="004B7091"/>
    <w:rsid w:val="004B70A4"/>
    <w:rsid w:val="004B70C6"/>
    <w:rsid w:val="004B761C"/>
    <w:rsid w:val="004B7B9B"/>
    <w:rsid w:val="004C0AE7"/>
    <w:rsid w:val="004C2247"/>
    <w:rsid w:val="004C254B"/>
    <w:rsid w:val="004C2753"/>
    <w:rsid w:val="004C35E4"/>
    <w:rsid w:val="004C3613"/>
    <w:rsid w:val="004C3A0D"/>
    <w:rsid w:val="004C3EAF"/>
    <w:rsid w:val="004C4026"/>
    <w:rsid w:val="004C53D7"/>
    <w:rsid w:val="004C5960"/>
    <w:rsid w:val="004C5A3F"/>
    <w:rsid w:val="004C5C02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44"/>
    <w:rsid w:val="004D1C6C"/>
    <w:rsid w:val="004D2178"/>
    <w:rsid w:val="004D22A1"/>
    <w:rsid w:val="004D3201"/>
    <w:rsid w:val="004D33A9"/>
    <w:rsid w:val="004D352E"/>
    <w:rsid w:val="004D3655"/>
    <w:rsid w:val="004D49F6"/>
    <w:rsid w:val="004D554C"/>
    <w:rsid w:val="004D78AF"/>
    <w:rsid w:val="004E099F"/>
    <w:rsid w:val="004E18E1"/>
    <w:rsid w:val="004E1F0E"/>
    <w:rsid w:val="004E2150"/>
    <w:rsid w:val="004E2193"/>
    <w:rsid w:val="004E267C"/>
    <w:rsid w:val="004E2A05"/>
    <w:rsid w:val="004E3102"/>
    <w:rsid w:val="004E4454"/>
    <w:rsid w:val="004E595F"/>
    <w:rsid w:val="004E5DFC"/>
    <w:rsid w:val="004E610F"/>
    <w:rsid w:val="004E680F"/>
    <w:rsid w:val="004E68A7"/>
    <w:rsid w:val="004E6D5C"/>
    <w:rsid w:val="004E727F"/>
    <w:rsid w:val="004E74F4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1ADA"/>
    <w:rsid w:val="00501C3A"/>
    <w:rsid w:val="00502955"/>
    <w:rsid w:val="00502B7B"/>
    <w:rsid w:val="00502BC5"/>
    <w:rsid w:val="0050336A"/>
    <w:rsid w:val="00503944"/>
    <w:rsid w:val="00503A10"/>
    <w:rsid w:val="00503A66"/>
    <w:rsid w:val="00503DE3"/>
    <w:rsid w:val="005041AF"/>
    <w:rsid w:val="00504E5C"/>
    <w:rsid w:val="00504EF2"/>
    <w:rsid w:val="005051F7"/>
    <w:rsid w:val="00505460"/>
    <w:rsid w:val="00505FA0"/>
    <w:rsid w:val="00505FF4"/>
    <w:rsid w:val="00506378"/>
    <w:rsid w:val="00506DCC"/>
    <w:rsid w:val="00506F99"/>
    <w:rsid w:val="00507138"/>
    <w:rsid w:val="005071EE"/>
    <w:rsid w:val="005073F1"/>
    <w:rsid w:val="005075A2"/>
    <w:rsid w:val="0050763E"/>
    <w:rsid w:val="00507A98"/>
    <w:rsid w:val="00507C32"/>
    <w:rsid w:val="00510666"/>
    <w:rsid w:val="005114BA"/>
    <w:rsid w:val="00511D7F"/>
    <w:rsid w:val="00511FF8"/>
    <w:rsid w:val="00512E56"/>
    <w:rsid w:val="00513418"/>
    <w:rsid w:val="0051361F"/>
    <w:rsid w:val="00513A84"/>
    <w:rsid w:val="00513D8A"/>
    <w:rsid w:val="00513FD8"/>
    <w:rsid w:val="00514487"/>
    <w:rsid w:val="005147C4"/>
    <w:rsid w:val="005151AA"/>
    <w:rsid w:val="0051602C"/>
    <w:rsid w:val="005165DD"/>
    <w:rsid w:val="00516D27"/>
    <w:rsid w:val="0051737F"/>
    <w:rsid w:val="00517D8A"/>
    <w:rsid w:val="0052017B"/>
    <w:rsid w:val="00520C35"/>
    <w:rsid w:val="0052158F"/>
    <w:rsid w:val="00521614"/>
    <w:rsid w:val="00521B3F"/>
    <w:rsid w:val="00521F1D"/>
    <w:rsid w:val="005221C9"/>
    <w:rsid w:val="005223B1"/>
    <w:rsid w:val="005229D8"/>
    <w:rsid w:val="005232E8"/>
    <w:rsid w:val="00523871"/>
    <w:rsid w:val="00524300"/>
    <w:rsid w:val="00524617"/>
    <w:rsid w:val="00524644"/>
    <w:rsid w:val="00524BB6"/>
    <w:rsid w:val="00525C88"/>
    <w:rsid w:val="005263DD"/>
    <w:rsid w:val="00526690"/>
    <w:rsid w:val="00526A61"/>
    <w:rsid w:val="00526F44"/>
    <w:rsid w:val="0053020A"/>
    <w:rsid w:val="005305E1"/>
    <w:rsid w:val="0053081E"/>
    <w:rsid w:val="00530A02"/>
    <w:rsid w:val="00530A47"/>
    <w:rsid w:val="00531230"/>
    <w:rsid w:val="0053137D"/>
    <w:rsid w:val="005318FF"/>
    <w:rsid w:val="00531CB3"/>
    <w:rsid w:val="00531F56"/>
    <w:rsid w:val="00532553"/>
    <w:rsid w:val="005325D9"/>
    <w:rsid w:val="00532EB9"/>
    <w:rsid w:val="00533058"/>
    <w:rsid w:val="00533AC7"/>
    <w:rsid w:val="00533F50"/>
    <w:rsid w:val="005341E1"/>
    <w:rsid w:val="00534621"/>
    <w:rsid w:val="005347D9"/>
    <w:rsid w:val="00535436"/>
    <w:rsid w:val="0053575F"/>
    <w:rsid w:val="005359C9"/>
    <w:rsid w:val="00535E02"/>
    <w:rsid w:val="005365C1"/>
    <w:rsid w:val="00536A32"/>
    <w:rsid w:val="00536C36"/>
    <w:rsid w:val="00536FB9"/>
    <w:rsid w:val="005379AB"/>
    <w:rsid w:val="00537A37"/>
    <w:rsid w:val="0054010A"/>
    <w:rsid w:val="00540174"/>
    <w:rsid w:val="005413C7"/>
    <w:rsid w:val="00541A5D"/>
    <w:rsid w:val="0054317C"/>
    <w:rsid w:val="0054371A"/>
    <w:rsid w:val="0054396A"/>
    <w:rsid w:val="005443C8"/>
    <w:rsid w:val="00544A1F"/>
    <w:rsid w:val="00544CD4"/>
    <w:rsid w:val="00544D2E"/>
    <w:rsid w:val="00544E74"/>
    <w:rsid w:val="005452B3"/>
    <w:rsid w:val="005459CD"/>
    <w:rsid w:val="00545E54"/>
    <w:rsid w:val="00545E84"/>
    <w:rsid w:val="005462DB"/>
    <w:rsid w:val="005465A1"/>
    <w:rsid w:val="005466AE"/>
    <w:rsid w:val="00547182"/>
    <w:rsid w:val="00547338"/>
    <w:rsid w:val="00547F78"/>
    <w:rsid w:val="00550D0D"/>
    <w:rsid w:val="00551031"/>
    <w:rsid w:val="00551555"/>
    <w:rsid w:val="005517E7"/>
    <w:rsid w:val="0055184D"/>
    <w:rsid w:val="00551E32"/>
    <w:rsid w:val="00552635"/>
    <w:rsid w:val="00553259"/>
    <w:rsid w:val="005533F9"/>
    <w:rsid w:val="00553BEF"/>
    <w:rsid w:val="00553BF9"/>
    <w:rsid w:val="0055400A"/>
    <w:rsid w:val="005540C2"/>
    <w:rsid w:val="0055437E"/>
    <w:rsid w:val="0055461E"/>
    <w:rsid w:val="00555C54"/>
    <w:rsid w:val="00555E48"/>
    <w:rsid w:val="00556037"/>
    <w:rsid w:val="005560CE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1CCE"/>
    <w:rsid w:val="005628D4"/>
    <w:rsid w:val="005635E2"/>
    <w:rsid w:val="00563BBD"/>
    <w:rsid w:val="00563E6C"/>
    <w:rsid w:val="005640D7"/>
    <w:rsid w:val="0056410D"/>
    <w:rsid w:val="00564133"/>
    <w:rsid w:val="005642D0"/>
    <w:rsid w:val="00564E01"/>
    <w:rsid w:val="00564F47"/>
    <w:rsid w:val="00565311"/>
    <w:rsid w:val="0056549D"/>
    <w:rsid w:val="005657ED"/>
    <w:rsid w:val="005661C5"/>
    <w:rsid w:val="0056788B"/>
    <w:rsid w:val="00570380"/>
    <w:rsid w:val="005708EA"/>
    <w:rsid w:val="00570C54"/>
    <w:rsid w:val="00570F62"/>
    <w:rsid w:val="00570FC2"/>
    <w:rsid w:val="0057103A"/>
    <w:rsid w:val="0057125E"/>
    <w:rsid w:val="00571271"/>
    <w:rsid w:val="00571520"/>
    <w:rsid w:val="00571684"/>
    <w:rsid w:val="00571836"/>
    <w:rsid w:val="00571E11"/>
    <w:rsid w:val="0057273D"/>
    <w:rsid w:val="00572A31"/>
    <w:rsid w:val="00573741"/>
    <w:rsid w:val="00574BAF"/>
    <w:rsid w:val="00574BD7"/>
    <w:rsid w:val="00574E9F"/>
    <w:rsid w:val="005768F8"/>
    <w:rsid w:val="00576FDB"/>
    <w:rsid w:val="00577325"/>
    <w:rsid w:val="00577C32"/>
    <w:rsid w:val="00580041"/>
    <w:rsid w:val="00580063"/>
    <w:rsid w:val="00580383"/>
    <w:rsid w:val="005807D3"/>
    <w:rsid w:val="005807DF"/>
    <w:rsid w:val="0058140C"/>
    <w:rsid w:val="00581AAB"/>
    <w:rsid w:val="005825F5"/>
    <w:rsid w:val="0058290E"/>
    <w:rsid w:val="00583361"/>
    <w:rsid w:val="00583712"/>
    <w:rsid w:val="0058430A"/>
    <w:rsid w:val="005847C3"/>
    <w:rsid w:val="005847E2"/>
    <w:rsid w:val="00584F9A"/>
    <w:rsid w:val="00586024"/>
    <w:rsid w:val="005864D8"/>
    <w:rsid w:val="005875A7"/>
    <w:rsid w:val="00590F93"/>
    <w:rsid w:val="00591507"/>
    <w:rsid w:val="00591D10"/>
    <w:rsid w:val="00592162"/>
    <w:rsid w:val="005925F3"/>
    <w:rsid w:val="00592659"/>
    <w:rsid w:val="005927A4"/>
    <w:rsid w:val="00593BC0"/>
    <w:rsid w:val="00594370"/>
    <w:rsid w:val="00594484"/>
    <w:rsid w:val="0059452C"/>
    <w:rsid w:val="005945B0"/>
    <w:rsid w:val="00594AF2"/>
    <w:rsid w:val="00594FE7"/>
    <w:rsid w:val="00595290"/>
    <w:rsid w:val="0059549E"/>
    <w:rsid w:val="00595C70"/>
    <w:rsid w:val="00595DA5"/>
    <w:rsid w:val="00595FD3"/>
    <w:rsid w:val="005964E7"/>
    <w:rsid w:val="005973E8"/>
    <w:rsid w:val="00597AFE"/>
    <w:rsid w:val="005A0EFE"/>
    <w:rsid w:val="005A1045"/>
    <w:rsid w:val="005A106F"/>
    <w:rsid w:val="005A10AF"/>
    <w:rsid w:val="005A1242"/>
    <w:rsid w:val="005A1434"/>
    <w:rsid w:val="005A1499"/>
    <w:rsid w:val="005A16E1"/>
    <w:rsid w:val="005A1C83"/>
    <w:rsid w:val="005A204B"/>
    <w:rsid w:val="005A2BB2"/>
    <w:rsid w:val="005A2E79"/>
    <w:rsid w:val="005A37C6"/>
    <w:rsid w:val="005A4497"/>
    <w:rsid w:val="005A4542"/>
    <w:rsid w:val="005A4589"/>
    <w:rsid w:val="005A5723"/>
    <w:rsid w:val="005A57AC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E28"/>
    <w:rsid w:val="005B6F04"/>
    <w:rsid w:val="005B74EC"/>
    <w:rsid w:val="005B76DC"/>
    <w:rsid w:val="005B78EB"/>
    <w:rsid w:val="005B7A07"/>
    <w:rsid w:val="005B7BEC"/>
    <w:rsid w:val="005B7FAF"/>
    <w:rsid w:val="005C03D0"/>
    <w:rsid w:val="005C09F9"/>
    <w:rsid w:val="005C0B3B"/>
    <w:rsid w:val="005C0BB9"/>
    <w:rsid w:val="005C0C1C"/>
    <w:rsid w:val="005C0D08"/>
    <w:rsid w:val="005C1DE9"/>
    <w:rsid w:val="005C21FD"/>
    <w:rsid w:val="005C2761"/>
    <w:rsid w:val="005C3476"/>
    <w:rsid w:val="005C3EE8"/>
    <w:rsid w:val="005C45FD"/>
    <w:rsid w:val="005C46EF"/>
    <w:rsid w:val="005C4E6A"/>
    <w:rsid w:val="005C4EE9"/>
    <w:rsid w:val="005C5679"/>
    <w:rsid w:val="005C5849"/>
    <w:rsid w:val="005C5BE8"/>
    <w:rsid w:val="005C6932"/>
    <w:rsid w:val="005C6A06"/>
    <w:rsid w:val="005C6EB3"/>
    <w:rsid w:val="005C7024"/>
    <w:rsid w:val="005C7355"/>
    <w:rsid w:val="005C7F47"/>
    <w:rsid w:val="005D0443"/>
    <w:rsid w:val="005D0DCD"/>
    <w:rsid w:val="005D1B18"/>
    <w:rsid w:val="005D2778"/>
    <w:rsid w:val="005D3014"/>
    <w:rsid w:val="005D3781"/>
    <w:rsid w:val="005D3E60"/>
    <w:rsid w:val="005D437E"/>
    <w:rsid w:val="005D5A62"/>
    <w:rsid w:val="005D5BBE"/>
    <w:rsid w:val="005D5E89"/>
    <w:rsid w:val="005D64FB"/>
    <w:rsid w:val="005D6571"/>
    <w:rsid w:val="005D65BD"/>
    <w:rsid w:val="005D7237"/>
    <w:rsid w:val="005D7C06"/>
    <w:rsid w:val="005E00AB"/>
    <w:rsid w:val="005E02DC"/>
    <w:rsid w:val="005E0573"/>
    <w:rsid w:val="005E0B8A"/>
    <w:rsid w:val="005E0FCB"/>
    <w:rsid w:val="005E1330"/>
    <w:rsid w:val="005E15FA"/>
    <w:rsid w:val="005E1DDC"/>
    <w:rsid w:val="005E1FA2"/>
    <w:rsid w:val="005E2D7D"/>
    <w:rsid w:val="005E2EA3"/>
    <w:rsid w:val="005E3D6C"/>
    <w:rsid w:val="005E4C6A"/>
    <w:rsid w:val="005E6EA0"/>
    <w:rsid w:val="005E75E2"/>
    <w:rsid w:val="005E7674"/>
    <w:rsid w:val="005E7C24"/>
    <w:rsid w:val="005F011C"/>
    <w:rsid w:val="005F0514"/>
    <w:rsid w:val="005F1244"/>
    <w:rsid w:val="005F20EA"/>
    <w:rsid w:val="005F2877"/>
    <w:rsid w:val="005F289D"/>
    <w:rsid w:val="005F2AD5"/>
    <w:rsid w:val="005F3408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6E8"/>
    <w:rsid w:val="005F773A"/>
    <w:rsid w:val="005F7BB9"/>
    <w:rsid w:val="00601089"/>
    <w:rsid w:val="0060134D"/>
    <w:rsid w:val="00601836"/>
    <w:rsid w:val="0060323F"/>
    <w:rsid w:val="00603878"/>
    <w:rsid w:val="00603B12"/>
    <w:rsid w:val="0060425E"/>
    <w:rsid w:val="00604E9F"/>
    <w:rsid w:val="00605382"/>
    <w:rsid w:val="0060580A"/>
    <w:rsid w:val="006078AB"/>
    <w:rsid w:val="006107F0"/>
    <w:rsid w:val="00610A99"/>
    <w:rsid w:val="0061214F"/>
    <w:rsid w:val="00612274"/>
    <w:rsid w:val="00612472"/>
    <w:rsid w:val="00613491"/>
    <w:rsid w:val="00613582"/>
    <w:rsid w:val="00613ACB"/>
    <w:rsid w:val="00613FD4"/>
    <w:rsid w:val="006143C6"/>
    <w:rsid w:val="0061489E"/>
    <w:rsid w:val="006148B1"/>
    <w:rsid w:val="00614A0A"/>
    <w:rsid w:val="00614C3D"/>
    <w:rsid w:val="00614D41"/>
    <w:rsid w:val="00614F62"/>
    <w:rsid w:val="00615A2B"/>
    <w:rsid w:val="006164C0"/>
    <w:rsid w:val="00616A02"/>
    <w:rsid w:val="00616A3E"/>
    <w:rsid w:val="00616DBC"/>
    <w:rsid w:val="00617631"/>
    <w:rsid w:val="00620415"/>
    <w:rsid w:val="00620553"/>
    <w:rsid w:val="006210EB"/>
    <w:rsid w:val="00621505"/>
    <w:rsid w:val="00622004"/>
    <w:rsid w:val="00622045"/>
    <w:rsid w:val="006220AB"/>
    <w:rsid w:val="006221A2"/>
    <w:rsid w:val="00622221"/>
    <w:rsid w:val="00622575"/>
    <w:rsid w:val="006228BD"/>
    <w:rsid w:val="00623BB4"/>
    <w:rsid w:val="00623CAB"/>
    <w:rsid w:val="00623F65"/>
    <w:rsid w:val="006246A6"/>
    <w:rsid w:val="006246BD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6CB4"/>
    <w:rsid w:val="00627111"/>
    <w:rsid w:val="006275DB"/>
    <w:rsid w:val="0062763A"/>
    <w:rsid w:val="00627766"/>
    <w:rsid w:val="0062777B"/>
    <w:rsid w:val="00627980"/>
    <w:rsid w:val="00627DA5"/>
    <w:rsid w:val="00627E2A"/>
    <w:rsid w:val="006301A6"/>
    <w:rsid w:val="00630DAC"/>
    <w:rsid w:val="00631E22"/>
    <w:rsid w:val="00632545"/>
    <w:rsid w:val="0063271E"/>
    <w:rsid w:val="0063289A"/>
    <w:rsid w:val="00632A40"/>
    <w:rsid w:val="00632FE5"/>
    <w:rsid w:val="00632FF8"/>
    <w:rsid w:val="006335F5"/>
    <w:rsid w:val="00633B2A"/>
    <w:rsid w:val="00634326"/>
    <w:rsid w:val="00635F8C"/>
    <w:rsid w:val="006369D0"/>
    <w:rsid w:val="00636B49"/>
    <w:rsid w:val="00636C7E"/>
    <w:rsid w:val="00636CE5"/>
    <w:rsid w:val="00636EA9"/>
    <w:rsid w:val="00637B20"/>
    <w:rsid w:val="00637BE1"/>
    <w:rsid w:val="00637E93"/>
    <w:rsid w:val="00637F69"/>
    <w:rsid w:val="006402BD"/>
    <w:rsid w:val="00640986"/>
    <w:rsid w:val="00640D67"/>
    <w:rsid w:val="00642AC0"/>
    <w:rsid w:val="00642C2D"/>
    <w:rsid w:val="006437AC"/>
    <w:rsid w:val="006437EC"/>
    <w:rsid w:val="00643B18"/>
    <w:rsid w:val="00644139"/>
    <w:rsid w:val="006448EE"/>
    <w:rsid w:val="00644B4E"/>
    <w:rsid w:val="006452E2"/>
    <w:rsid w:val="006473B2"/>
    <w:rsid w:val="0065033D"/>
    <w:rsid w:val="00650FEE"/>
    <w:rsid w:val="0065139E"/>
    <w:rsid w:val="0065198A"/>
    <w:rsid w:val="006519DF"/>
    <w:rsid w:val="00651F04"/>
    <w:rsid w:val="00652934"/>
    <w:rsid w:val="00652AA8"/>
    <w:rsid w:val="00652CF9"/>
    <w:rsid w:val="00653061"/>
    <w:rsid w:val="00653167"/>
    <w:rsid w:val="006531DD"/>
    <w:rsid w:val="006536C3"/>
    <w:rsid w:val="006537A2"/>
    <w:rsid w:val="00654EF5"/>
    <w:rsid w:val="006553B4"/>
    <w:rsid w:val="00655B55"/>
    <w:rsid w:val="00655E52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DE6"/>
    <w:rsid w:val="00661FFA"/>
    <w:rsid w:val="00662B77"/>
    <w:rsid w:val="00662CFE"/>
    <w:rsid w:val="00663BD8"/>
    <w:rsid w:val="0066409B"/>
    <w:rsid w:val="00664DA9"/>
    <w:rsid w:val="0066502C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A59"/>
    <w:rsid w:val="00670BE6"/>
    <w:rsid w:val="00670DBC"/>
    <w:rsid w:val="00671086"/>
    <w:rsid w:val="006717DE"/>
    <w:rsid w:val="006719B6"/>
    <w:rsid w:val="00671BC4"/>
    <w:rsid w:val="00671CC1"/>
    <w:rsid w:val="00671E24"/>
    <w:rsid w:val="00671FB0"/>
    <w:rsid w:val="006720E5"/>
    <w:rsid w:val="0067272F"/>
    <w:rsid w:val="0067285F"/>
    <w:rsid w:val="006729B1"/>
    <w:rsid w:val="00672A73"/>
    <w:rsid w:val="00672C51"/>
    <w:rsid w:val="00672EEB"/>
    <w:rsid w:val="00673ECB"/>
    <w:rsid w:val="00674075"/>
    <w:rsid w:val="006747C8"/>
    <w:rsid w:val="006748DA"/>
    <w:rsid w:val="006748F6"/>
    <w:rsid w:val="00674CD0"/>
    <w:rsid w:val="00674E67"/>
    <w:rsid w:val="00675201"/>
    <w:rsid w:val="00675557"/>
    <w:rsid w:val="00675AF3"/>
    <w:rsid w:val="00675EC0"/>
    <w:rsid w:val="00676740"/>
    <w:rsid w:val="00676795"/>
    <w:rsid w:val="00677027"/>
    <w:rsid w:val="00677F8C"/>
    <w:rsid w:val="0068014D"/>
    <w:rsid w:val="00680195"/>
    <w:rsid w:val="00680F26"/>
    <w:rsid w:val="00681A3A"/>
    <w:rsid w:val="00681BDF"/>
    <w:rsid w:val="0068203E"/>
    <w:rsid w:val="00682069"/>
    <w:rsid w:val="006820F2"/>
    <w:rsid w:val="006823EB"/>
    <w:rsid w:val="00682540"/>
    <w:rsid w:val="00682F5A"/>
    <w:rsid w:val="006835FE"/>
    <w:rsid w:val="00683658"/>
    <w:rsid w:val="00683866"/>
    <w:rsid w:val="00684F2C"/>
    <w:rsid w:val="00686309"/>
    <w:rsid w:val="00686332"/>
    <w:rsid w:val="00686EFC"/>
    <w:rsid w:val="006871F3"/>
    <w:rsid w:val="006878F9"/>
    <w:rsid w:val="00687DBC"/>
    <w:rsid w:val="00687F6A"/>
    <w:rsid w:val="00690499"/>
    <w:rsid w:val="00690732"/>
    <w:rsid w:val="00690CF6"/>
    <w:rsid w:val="0069185B"/>
    <w:rsid w:val="0069225A"/>
    <w:rsid w:val="00692739"/>
    <w:rsid w:val="0069309B"/>
    <w:rsid w:val="006932A9"/>
    <w:rsid w:val="0069395F"/>
    <w:rsid w:val="00693F9C"/>
    <w:rsid w:val="00693FB1"/>
    <w:rsid w:val="006940F4"/>
    <w:rsid w:val="006948B8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69A"/>
    <w:rsid w:val="00697819"/>
    <w:rsid w:val="00697A35"/>
    <w:rsid w:val="006A07C1"/>
    <w:rsid w:val="006A0ADC"/>
    <w:rsid w:val="006A0F1C"/>
    <w:rsid w:val="006A148A"/>
    <w:rsid w:val="006A17F9"/>
    <w:rsid w:val="006A1954"/>
    <w:rsid w:val="006A3453"/>
    <w:rsid w:val="006A3B9F"/>
    <w:rsid w:val="006A3E88"/>
    <w:rsid w:val="006A4160"/>
    <w:rsid w:val="006A4785"/>
    <w:rsid w:val="006A4F4B"/>
    <w:rsid w:val="006A54BB"/>
    <w:rsid w:val="006A5B06"/>
    <w:rsid w:val="006A64DB"/>
    <w:rsid w:val="006A6B8B"/>
    <w:rsid w:val="006A77AB"/>
    <w:rsid w:val="006A7E2A"/>
    <w:rsid w:val="006A7E6D"/>
    <w:rsid w:val="006A7EA4"/>
    <w:rsid w:val="006B016D"/>
    <w:rsid w:val="006B0515"/>
    <w:rsid w:val="006B0BA1"/>
    <w:rsid w:val="006B1329"/>
    <w:rsid w:val="006B14FD"/>
    <w:rsid w:val="006B19ED"/>
    <w:rsid w:val="006B1C20"/>
    <w:rsid w:val="006B1F4E"/>
    <w:rsid w:val="006B20C3"/>
    <w:rsid w:val="006B32A6"/>
    <w:rsid w:val="006B47A5"/>
    <w:rsid w:val="006B4880"/>
    <w:rsid w:val="006B4DAA"/>
    <w:rsid w:val="006B5417"/>
    <w:rsid w:val="006B5881"/>
    <w:rsid w:val="006B5965"/>
    <w:rsid w:val="006B5DC8"/>
    <w:rsid w:val="006B5EAF"/>
    <w:rsid w:val="006B6231"/>
    <w:rsid w:val="006B6782"/>
    <w:rsid w:val="006B7172"/>
    <w:rsid w:val="006B75EC"/>
    <w:rsid w:val="006B767E"/>
    <w:rsid w:val="006B7703"/>
    <w:rsid w:val="006B7E69"/>
    <w:rsid w:val="006B7E9C"/>
    <w:rsid w:val="006C113E"/>
    <w:rsid w:val="006C1417"/>
    <w:rsid w:val="006C1707"/>
    <w:rsid w:val="006C17A9"/>
    <w:rsid w:val="006C1CBF"/>
    <w:rsid w:val="006C232A"/>
    <w:rsid w:val="006C252C"/>
    <w:rsid w:val="006C278C"/>
    <w:rsid w:val="006C2B49"/>
    <w:rsid w:val="006C2F23"/>
    <w:rsid w:val="006C3E73"/>
    <w:rsid w:val="006C40B5"/>
    <w:rsid w:val="006C4D36"/>
    <w:rsid w:val="006C654D"/>
    <w:rsid w:val="006C67E3"/>
    <w:rsid w:val="006C6A5E"/>
    <w:rsid w:val="006C6F89"/>
    <w:rsid w:val="006C70FF"/>
    <w:rsid w:val="006C7573"/>
    <w:rsid w:val="006C7779"/>
    <w:rsid w:val="006C7D14"/>
    <w:rsid w:val="006D0DDA"/>
    <w:rsid w:val="006D0DE9"/>
    <w:rsid w:val="006D1373"/>
    <w:rsid w:val="006D176A"/>
    <w:rsid w:val="006D1897"/>
    <w:rsid w:val="006D1CD7"/>
    <w:rsid w:val="006D2180"/>
    <w:rsid w:val="006D22D7"/>
    <w:rsid w:val="006D2AAF"/>
    <w:rsid w:val="006D3693"/>
    <w:rsid w:val="006D3712"/>
    <w:rsid w:val="006D3B78"/>
    <w:rsid w:val="006D3D34"/>
    <w:rsid w:val="006D3ED9"/>
    <w:rsid w:val="006D409A"/>
    <w:rsid w:val="006D5122"/>
    <w:rsid w:val="006D53BA"/>
    <w:rsid w:val="006D569E"/>
    <w:rsid w:val="006D59D6"/>
    <w:rsid w:val="006D5A6B"/>
    <w:rsid w:val="006D5B3D"/>
    <w:rsid w:val="006D5DF1"/>
    <w:rsid w:val="006D65D3"/>
    <w:rsid w:val="006D6686"/>
    <w:rsid w:val="006D6A76"/>
    <w:rsid w:val="006D6C7E"/>
    <w:rsid w:val="006D7208"/>
    <w:rsid w:val="006D7C7E"/>
    <w:rsid w:val="006E08B3"/>
    <w:rsid w:val="006E11D4"/>
    <w:rsid w:val="006E12A6"/>
    <w:rsid w:val="006E12D0"/>
    <w:rsid w:val="006E1395"/>
    <w:rsid w:val="006E17C4"/>
    <w:rsid w:val="006E2153"/>
    <w:rsid w:val="006E27A4"/>
    <w:rsid w:val="006E34CE"/>
    <w:rsid w:val="006E4147"/>
    <w:rsid w:val="006E459A"/>
    <w:rsid w:val="006E4622"/>
    <w:rsid w:val="006E49DB"/>
    <w:rsid w:val="006E4A12"/>
    <w:rsid w:val="006E5DB5"/>
    <w:rsid w:val="006E64FC"/>
    <w:rsid w:val="006E6A6A"/>
    <w:rsid w:val="006E71BA"/>
    <w:rsid w:val="006E7620"/>
    <w:rsid w:val="006E774F"/>
    <w:rsid w:val="006E79AE"/>
    <w:rsid w:val="006E7AB1"/>
    <w:rsid w:val="006F0163"/>
    <w:rsid w:val="006F0AA2"/>
    <w:rsid w:val="006F10E0"/>
    <w:rsid w:val="006F1127"/>
    <w:rsid w:val="006F1466"/>
    <w:rsid w:val="006F1685"/>
    <w:rsid w:val="006F1CCA"/>
    <w:rsid w:val="006F2875"/>
    <w:rsid w:val="006F3413"/>
    <w:rsid w:val="006F353B"/>
    <w:rsid w:val="006F3AA5"/>
    <w:rsid w:val="006F3BE8"/>
    <w:rsid w:val="006F410F"/>
    <w:rsid w:val="006F490C"/>
    <w:rsid w:val="006F4B80"/>
    <w:rsid w:val="006F5017"/>
    <w:rsid w:val="006F5042"/>
    <w:rsid w:val="006F5694"/>
    <w:rsid w:val="006F5A7A"/>
    <w:rsid w:val="006F634C"/>
    <w:rsid w:val="006F6833"/>
    <w:rsid w:val="006F77A8"/>
    <w:rsid w:val="006F796B"/>
    <w:rsid w:val="007004FC"/>
    <w:rsid w:val="00700A56"/>
    <w:rsid w:val="00700B79"/>
    <w:rsid w:val="00701E9D"/>
    <w:rsid w:val="00702472"/>
    <w:rsid w:val="007028F6"/>
    <w:rsid w:val="007034D9"/>
    <w:rsid w:val="007038CE"/>
    <w:rsid w:val="0070434C"/>
    <w:rsid w:val="007043E9"/>
    <w:rsid w:val="007052CF"/>
    <w:rsid w:val="0070538A"/>
    <w:rsid w:val="0070588E"/>
    <w:rsid w:val="00705AE8"/>
    <w:rsid w:val="007062B7"/>
    <w:rsid w:val="00706DCC"/>
    <w:rsid w:val="00706E17"/>
    <w:rsid w:val="00707700"/>
    <w:rsid w:val="00707736"/>
    <w:rsid w:val="0070774F"/>
    <w:rsid w:val="007111F2"/>
    <w:rsid w:val="00711277"/>
    <w:rsid w:val="00711317"/>
    <w:rsid w:val="00711513"/>
    <w:rsid w:val="00711828"/>
    <w:rsid w:val="0071202F"/>
    <w:rsid w:val="00712549"/>
    <w:rsid w:val="00712959"/>
    <w:rsid w:val="00712E25"/>
    <w:rsid w:val="007139D9"/>
    <w:rsid w:val="00714A5E"/>
    <w:rsid w:val="00714EF5"/>
    <w:rsid w:val="00714FB4"/>
    <w:rsid w:val="00715D78"/>
    <w:rsid w:val="007169D6"/>
    <w:rsid w:val="007177C3"/>
    <w:rsid w:val="00717D5C"/>
    <w:rsid w:val="00720AF6"/>
    <w:rsid w:val="00720C73"/>
    <w:rsid w:val="00720D7C"/>
    <w:rsid w:val="0072169D"/>
    <w:rsid w:val="007217F9"/>
    <w:rsid w:val="00721C6B"/>
    <w:rsid w:val="007222D0"/>
    <w:rsid w:val="007225E7"/>
    <w:rsid w:val="00722831"/>
    <w:rsid w:val="00722BDD"/>
    <w:rsid w:val="00723162"/>
    <w:rsid w:val="007237DF"/>
    <w:rsid w:val="00723851"/>
    <w:rsid w:val="007238F6"/>
    <w:rsid w:val="00723BF2"/>
    <w:rsid w:val="00723DB1"/>
    <w:rsid w:val="00723EFB"/>
    <w:rsid w:val="00724358"/>
    <w:rsid w:val="0072450E"/>
    <w:rsid w:val="00724A3B"/>
    <w:rsid w:val="00725C6F"/>
    <w:rsid w:val="00725E70"/>
    <w:rsid w:val="0072637B"/>
    <w:rsid w:val="00727037"/>
    <w:rsid w:val="007272A4"/>
    <w:rsid w:val="007275BA"/>
    <w:rsid w:val="00727C4E"/>
    <w:rsid w:val="00727F85"/>
    <w:rsid w:val="0073017C"/>
    <w:rsid w:val="007301FE"/>
    <w:rsid w:val="00730FA4"/>
    <w:rsid w:val="00731120"/>
    <w:rsid w:val="007318BE"/>
    <w:rsid w:val="0073195B"/>
    <w:rsid w:val="00731A01"/>
    <w:rsid w:val="007324DE"/>
    <w:rsid w:val="00732692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5347"/>
    <w:rsid w:val="0073647A"/>
    <w:rsid w:val="0073791C"/>
    <w:rsid w:val="007402E7"/>
    <w:rsid w:val="0074217C"/>
    <w:rsid w:val="00742FD7"/>
    <w:rsid w:val="007432C2"/>
    <w:rsid w:val="0074331A"/>
    <w:rsid w:val="007434B3"/>
    <w:rsid w:val="0074399B"/>
    <w:rsid w:val="00743E5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08AB"/>
    <w:rsid w:val="00750D82"/>
    <w:rsid w:val="007511F5"/>
    <w:rsid w:val="007514DD"/>
    <w:rsid w:val="00751FE3"/>
    <w:rsid w:val="00752E45"/>
    <w:rsid w:val="007530B2"/>
    <w:rsid w:val="007530DE"/>
    <w:rsid w:val="00753115"/>
    <w:rsid w:val="007533DB"/>
    <w:rsid w:val="00753F32"/>
    <w:rsid w:val="00754145"/>
    <w:rsid w:val="00754329"/>
    <w:rsid w:val="007548B3"/>
    <w:rsid w:val="00754D03"/>
    <w:rsid w:val="00754FB3"/>
    <w:rsid w:val="00755066"/>
    <w:rsid w:val="007556BE"/>
    <w:rsid w:val="0075579F"/>
    <w:rsid w:val="00755FD7"/>
    <w:rsid w:val="007568F0"/>
    <w:rsid w:val="00756A3B"/>
    <w:rsid w:val="00756B11"/>
    <w:rsid w:val="00756E88"/>
    <w:rsid w:val="007573E3"/>
    <w:rsid w:val="00757573"/>
    <w:rsid w:val="0076070F"/>
    <w:rsid w:val="0076100C"/>
    <w:rsid w:val="007615A6"/>
    <w:rsid w:val="007616B5"/>
    <w:rsid w:val="00761AA4"/>
    <w:rsid w:val="00761ED6"/>
    <w:rsid w:val="00762244"/>
    <w:rsid w:val="007623EC"/>
    <w:rsid w:val="00762503"/>
    <w:rsid w:val="0076284E"/>
    <w:rsid w:val="00762D0A"/>
    <w:rsid w:val="007631FC"/>
    <w:rsid w:val="0076392D"/>
    <w:rsid w:val="00763F2F"/>
    <w:rsid w:val="0076425D"/>
    <w:rsid w:val="00764F2E"/>
    <w:rsid w:val="007653AE"/>
    <w:rsid w:val="007655B9"/>
    <w:rsid w:val="00765EB1"/>
    <w:rsid w:val="00766613"/>
    <w:rsid w:val="007667C3"/>
    <w:rsid w:val="00766F39"/>
    <w:rsid w:val="00767183"/>
    <w:rsid w:val="0076718C"/>
    <w:rsid w:val="00770211"/>
    <w:rsid w:val="00770684"/>
    <w:rsid w:val="00770A8C"/>
    <w:rsid w:val="00770F20"/>
    <w:rsid w:val="00771FEB"/>
    <w:rsid w:val="007728A2"/>
    <w:rsid w:val="0077299A"/>
    <w:rsid w:val="00772F67"/>
    <w:rsid w:val="007731E9"/>
    <w:rsid w:val="00773207"/>
    <w:rsid w:val="0077335E"/>
    <w:rsid w:val="007746E4"/>
    <w:rsid w:val="007753FC"/>
    <w:rsid w:val="00776AE4"/>
    <w:rsid w:val="00776C9C"/>
    <w:rsid w:val="00776F9A"/>
    <w:rsid w:val="007775FB"/>
    <w:rsid w:val="00777798"/>
    <w:rsid w:val="007778D3"/>
    <w:rsid w:val="00780B40"/>
    <w:rsid w:val="00781111"/>
    <w:rsid w:val="007813D9"/>
    <w:rsid w:val="00781BBB"/>
    <w:rsid w:val="0078253A"/>
    <w:rsid w:val="007827F5"/>
    <w:rsid w:val="007828B3"/>
    <w:rsid w:val="00782FB2"/>
    <w:rsid w:val="00783EB0"/>
    <w:rsid w:val="00783ED1"/>
    <w:rsid w:val="00784055"/>
    <w:rsid w:val="0078432D"/>
    <w:rsid w:val="007846A1"/>
    <w:rsid w:val="00784841"/>
    <w:rsid w:val="00784969"/>
    <w:rsid w:val="00784F7E"/>
    <w:rsid w:val="00785961"/>
    <w:rsid w:val="00785AA4"/>
    <w:rsid w:val="00786291"/>
    <w:rsid w:val="00786442"/>
    <w:rsid w:val="00786779"/>
    <w:rsid w:val="0078682F"/>
    <w:rsid w:val="00786FCF"/>
    <w:rsid w:val="00787273"/>
    <w:rsid w:val="00787596"/>
    <w:rsid w:val="007875B2"/>
    <w:rsid w:val="00787668"/>
    <w:rsid w:val="0078767B"/>
    <w:rsid w:val="00787AB7"/>
    <w:rsid w:val="0079034D"/>
    <w:rsid w:val="00790486"/>
    <w:rsid w:val="00790793"/>
    <w:rsid w:val="007908C6"/>
    <w:rsid w:val="00791302"/>
    <w:rsid w:val="00791A13"/>
    <w:rsid w:val="00791A4F"/>
    <w:rsid w:val="00791EB8"/>
    <w:rsid w:val="00792070"/>
    <w:rsid w:val="00792465"/>
    <w:rsid w:val="0079285B"/>
    <w:rsid w:val="00792A48"/>
    <w:rsid w:val="0079321F"/>
    <w:rsid w:val="007932DE"/>
    <w:rsid w:val="007937DD"/>
    <w:rsid w:val="00793B0A"/>
    <w:rsid w:val="007950C1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1ADA"/>
    <w:rsid w:val="007A20F0"/>
    <w:rsid w:val="007A2AB5"/>
    <w:rsid w:val="007A2ABD"/>
    <w:rsid w:val="007A2D6E"/>
    <w:rsid w:val="007A2F24"/>
    <w:rsid w:val="007A33CA"/>
    <w:rsid w:val="007A465A"/>
    <w:rsid w:val="007A4842"/>
    <w:rsid w:val="007A48DF"/>
    <w:rsid w:val="007A4A65"/>
    <w:rsid w:val="007A50B0"/>
    <w:rsid w:val="007A5BCC"/>
    <w:rsid w:val="007A65A0"/>
    <w:rsid w:val="007A6687"/>
    <w:rsid w:val="007A70C0"/>
    <w:rsid w:val="007A798C"/>
    <w:rsid w:val="007B00BF"/>
    <w:rsid w:val="007B027A"/>
    <w:rsid w:val="007B0423"/>
    <w:rsid w:val="007B1219"/>
    <w:rsid w:val="007B1274"/>
    <w:rsid w:val="007B16FC"/>
    <w:rsid w:val="007B19F3"/>
    <w:rsid w:val="007B1E65"/>
    <w:rsid w:val="007B1F6C"/>
    <w:rsid w:val="007B2E2F"/>
    <w:rsid w:val="007B3149"/>
    <w:rsid w:val="007B34C6"/>
    <w:rsid w:val="007B3788"/>
    <w:rsid w:val="007B4466"/>
    <w:rsid w:val="007B58B9"/>
    <w:rsid w:val="007B59D8"/>
    <w:rsid w:val="007B5AFD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15F7"/>
    <w:rsid w:val="007C2DAA"/>
    <w:rsid w:val="007C316E"/>
    <w:rsid w:val="007C3B7C"/>
    <w:rsid w:val="007C412A"/>
    <w:rsid w:val="007C463A"/>
    <w:rsid w:val="007C4FA5"/>
    <w:rsid w:val="007C57D9"/>
    <w:rsid w:val="007C5C53"/>
    <w:rsid w:val="007C5D6F"/>
    <w:rsid w:val="007C5EC1"/>
    <w:rsid w:val="007C60D0"/>
    <w:rsid w:val="007C61EE"/>
    <w:rsid w:val="007C6497"/>
    <w:rsid w:val="007C662D"/>
    <w:rsid w:val="007C67E6"/>
    <w:rsid w:val="007D0E08"/>
    <w:rsid w:val="007D1BA2"/>
    <w:rsid w:val="007D216C"/>
    <w:rsid w:val="007D243E"/>
    <w:rsid w:val="007D28EC"/>
    <w:rsid w:val="007D2B01"/>
    <w:rsid w:val="007D31CB"/>
    <w:rsid w:val="007D339E"/>
    <w:rsid w:val="007D3A47"/>
    <w:rsid w:val="007D3D79"/>
    <w:rsid w:val="007D3E61"/>
    <w:rsid w:val="007D472E"/>
    <w:rsid w:val="007D47D1"/>
    <w:rsid w:val="007D4BBF"/>
    <w:rsid w:val="007D4E24"/>
    <w:rsid w:val="007D4F06"/>
    <w:rsid w:val="007D5157"/>
    <w:rsid w:val="007D569A"/>
    <w:rsid w:val="007D5761"/>
    <w:rsid w:val="007D57FD"/>
    <w:rsid w:val="007D5901"/>
    <w:rsid w:val="007D5BE9"/>
    <w:rsid w:val="007D6076"/>
    <w:rsid w:val="007D617A"/>
    <w:rsid w:val="007D644D"/>
    <w:rsid w:val="007D6C09"/>
    <w:rsid w:val="007D6FBA"/>
    <w:rsid w:val="007D7263"/>
    <w:rsid w:val="007D7914"/>
    <w:rsid w:val="007D79B9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0EF"/>
    <w:rsid w:val="007E53D6"/>
    <w:rsid w:val="007E5FA9"/>
    <w:rsid w:val="007E617D"/>
    <w:rsid w:val="007E64B2"/>
    <w:rsid w:val="007E7603"/>
    <w:rsid w:val="007E7BEF"/>
    <w:rsid w:val="007E7EF3"/>
    <w:rsid w:val="007F0D61"/>
    <w:rsid w:val="007F0F9B"/>
    <w:rsid w:val="007F189D"/>
    <w:rsid w:val="007F2AFB"/>
    <w:rsid w:val="007F3035"/>
    <w:rsid w:val="007F3A31"/>
    <w:rsid w:val="007F3A54"/>
    <w:rsid w:val="007F3CED"/>
    <w:rsid w:val="007F3F6D"/>
    <w:rsid w:val="007F43E4"/>
    <w:rsid w:val="007F45BC"/>
    <w:rsid w:val="007F54DA"/>
    <w:rsid w:val="007F74FB"/>
    <w:rsid w:val="007F7737"/>
    <w:rsid w:val="007F7C8B"/>
    <w:rsid w:val="008004D5"/>
    <w:rsid w:val="0080063B"/>
    <w:rsid w:val="00800923"/>
    <w:rsid w:val="00800AA1"/>
    <w:rsid w:val="00801304"/>
    <w:rsid w:val="008014CD"/>
    <w:rsid w:val="0080275A"/>
    <w:rsid w:val="00802CAA"/>
    <w:rsid w:val="0080303E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6A"/>
    <w:rsid w:val="00804FC0"/>
    <w:rsid w:val="00805419"/>
    <w:rsid w:val="008056D5"/>
    <w:rsid w:val="008059FC"/>
    <w:rsid w:val="008061E5"/>
    <w:rsid w:val="00806AA7"/>
    <w:rsid w:val="00806CEA"/>
    <w:rsid w:val="00811D27"/>
    <w:rsid w:val="008121BE"/>
    <w:rsid w:val="008130DB"/>
    <w:rsid w:val="00813232"/>
    <w:rsid w:val="008134DE"/>
    <w:rsid w:val="0081396F"/>
    <w:rsid w:val="00813979"/>
    <w:rsid w:val="00813D3E"/>
    <w:rsid w:val="008142FD"/>
    <w:rsid w:val="008144E3"/>
    <w:rsid w:val="008146C5"/>
    <w:rsid w:val="008147B1"/>
    <w:rsid w:val="00814A88"/>
    <w:rsid w:val="00814B81"/>
    <w:rsid w:val="00814ED1"/>
    <w:rsid w:val="00814FF2"/>
    <w:rsid w:val="00815210"/>
    <w:rsid w:val="008155E0"/>
    <w:rsid w:val="00815672"/>
    <w:rsid w:val="00815C16"/>
    <w:rsid w:val="00815CCE"/>
    <w:rsid w:val="00816577"/>
    <w:rsid w:val="0081660A"/>
    <w:rsid w:val="008166C2"/>
    <w:rsid w:val="008167C4"/>
    <w:rsid w:val="00816AEC"/>
    <w:rsid w:val="0081755C"/>
    <w:rsid w:val="008175B5"/>
    <w:rsid w:val="00817610"/>
    <w:rsid w:val="0081769C"/>
    <w:rsid w:val="008177B8"/>
    <w:rsid w:val="00820148"/>
    <w:rsid w:val="0082022E"/>
    <w:rsid w:val="00820654"/>
    <w:rsid w:val="008212BB"/>
    <w:rsid w:val="00821704"/>
    <w:rsid w:val="00822149"/>
    <w:rsid w:val="00822670"/>
    <w:rsid w:val="00823429"/>
    <w:rsid w:val="00823553"/>
    <w:rsid w:val="00823660"/>
    <w:rsid w:val="008236F2"/>
    <w:rsid w:val="00823D98"/>
    <w:rsid w:val="00824EAE"/>
    <w:rsid w:val="00825884"/>
    <w:rsid w:val="008259E3"/>
    <w:rsid w:val="00826E6D"/>
    <w:rsid w:val="0083044E"/>
    <w:rsid w:val="00830CC0"/>
    <w:rsid w:val="008313BE"/>
    <w:rsid w:val="008314E5"/>
    <w:rsid w:val="00831DEE"/>
    <w:rsid w:val="0083200D"/>
    <w:rsid w:val="00832E69"/>
    <w:rsid w:val="00832E9E"/>
    <w:rsid w:val="0083328E"/>
    <w:rsid w:val="00833BD8"/>
    <w:rsid w:val="00833DC3"/>
    <w:rsid w:val="0083411A"/>
    <w:rsid w:val="00834F17"/>
    <w:rsid w:val="0083514D"/>
    <w:rsid w:val="00835731"/>
    <w:rsid w:val="00835990"/>
    <w:rsid w:val="008359A4"/>
    <w:rsid w:val="00835BE1"/>
    <w:rsid w:val="00836951"/>
    <w:rsid w:val="0083710E"/>
    <w:rsid w:val="008374AF"/>
    <w:rsid w:val="00837C0C"/>
    <w:rsid w:val="008400BB"/>
    <w:rsid w:val="00840392"/>
    <w:rsid w:val="00841DA6"/>
    <w:rsid w:val="0084235D"/>
    <w:rsid w:val="00842C74"/>
    <w:rsid w:val="00843034"/>
    <w:rsid w:val="008441DD"/>
    <w:rsid w:val="008441DF"/>
    <w:rsid w:val="0084442E"/>
    <w:rsid w:val="00844564"/>
    <w:rsid w:val="00844624"/>
    <w:rsid w:val="008447DE"/>
    <w:rsid w:val="0084632F"/>
    <w:rsid w:val="0084664A"/>
    <w:rsid w:val="0084689C"/>
    <w:rsid w:val="00847082"/>
    <w:rsid w:val="008471B9"/>
    <w:rsid w:val="00847EC7"/>
    <w:rsid w:val="00847F65"/>
    <w:rsid w:val="008507AC"/>
    <w:rsid w:val="008513C2"/>
    <w:rsid w:val="008517D6"/>
    <w:rsid w:val="00852149"/>
    <w:rsid w:val="00852716"/>
    <w:rsid w:val="00852B2F"/>
    <w:rsid w:val="00852CBB"/>
    <w:rsid w:val="0085377B"/>
    <w:rsid w:val="008538FE"/>
    <w:rsid w:val="0085543F"/>
    <w:rsid w:val="008561E1"/>
    <w:rsid w:val="0085650A"/>
    <w:rsid w:val="00856BF8"/>
    <w:rsid w:val="00856C76"/>
    <w:rsid w:val="0085744C"/>
    <w:rsid w:val="008577F7"/>
    <w:rsid w:val="00857FF5"/>
    <w:rsid w:val="00860E39"/>
    <w:rsid w:val="008614A7"/>
    <w:rsid w:val="00861641"/>
    <w:rsid w:val="00861ED4"/>
    <w:rsid w:val="00861EEC"/>
    <w:rsid w:val="0086254C"/>
    <w:rsid w:val="00862697"/>
    <w:rsid w:val="0086288F"/>
    <w:rsid w:val="00862AE9"/>
    <w:rsid w:val="00862C40"/>
    <w:rsid w:val="00862FA3"/>
    <w:rsid w:val="0086300F"/>
    <w:rsid w:val="00863071"/>
    <w:rsid w:val="008633E5"/>
    <w:rsid w:val="008636A2"/>
    <w:rsid w:val="00864979"/>
    <w:rsid w:val="00865010"/>
    <w:rsid w:val="0086527F"/>
    <w:rsid w:val="00865416"/>
    <w:rsid w:val="00865A39"/>
    <w:rsid w:val="0086665B"/>
    <w:rsid w:val="008667A1"/>
    <w:rsid w:val="00866B0A"/>
    <w:rsid w:val="008670FF"/>
    <w:rsid w:val="00867171"/>
    <w:rsid w:val="00870039"/>
    <w:rsid w:val="008703BE"/>
    <w:rsid w:val="00871B2A"/>
    <w:rsid w:val="00872F8F"/>
    <w:rsid w:val="00873238"/>
    <w:rsid w:val="008735A5"/>
    <w:rsid w:val="0087361B"/>
    <w:rsid w:val="0087446B"/>
    <w:rsid w:val="008748BD"/>
    <w:rsid w:val="008755CE"/>
    <w:rsid w:val="008755CF"/>
    <w:rsid w:val="008755F2"/>
    <w:rsid w:val="00875685"/>
    <w:rsid w:val="008761EB"/>
    <w:rsid w:val="008765E9"/>
    <w:rsid w:val="0087691E"/>
    <w:rsid w:val="008769DF"/>
    <w:rsid w:val="00876AB9"/>
    <w:rsid w:val="008771F0"/>
    <w:rsid w:val="0087781D"/>
    <w:rsid w:val="00877F4B"/>
    <w:rsid w:val="008800C7"/>
    <w:rsid w:val="00880404"/>
    <w:rsid w:val="00880C64"/>
    <w:rsid w:val="008811F8"/>
    <w:rsid w:val="0088122C"/>
    <w:rsid w:val="00882303"/>
    <w:rsid w:val="008824BE"/>
    <w:rsid w:val="0088357C"/>
    <w:rsid w:val="00884079"/>
    <w:rsid w:val="00884CF7"/>
    <w:rsid w:val="00884F53"/>
    <w:rsid w:val="00884F88"/>
    <w:rsid w:val="0088511E"/>
    <w:rsid w:val="008858BB"/>
    <w:rsid w:val="00885D17"/>
    <w:rsid w:val="00885DDA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1FA"/>
    <w:rsid w:val="00895878"/>
    <w:rsid w:val="008961D1"/>
    <w:rsid w:val="00896292"/>
    <w:rsid w:val="008963E4"/>
    <w:rsid w:val="00896504"/>
    <w:rsid w:val="00896507"/>
    <w:rsid w:val="0089667F"/>
    <w:rsid w:val="00896C28"/>
    <w:rsid w:val="00896DE8"/>
    <w:rsid w:val="00897301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3DF"/>
    <w:rsid w:val="008A7459"/>
    <w:rsid w:val="008A7B71"/>
    <w:rsid w:val="008A7C17"/>
    <w:rsid w:val="008B0A07"/>
    <w:rsid w:val="008B1FD6"/>
    <w:rsid w:val="008B26C0"/>
    <w:rsid w:val="008B2B69"/>
    <w:rsid w:val="008B327F"/>
    <w:rsid w:val="008B3294"/>
    <w:rsid w:val="008B39B4"/>
    <w:rsid w:val="008B3B7D"/>
    <w:rsid w:val="008B448D"/>
    <w:rsid w:val="008B55D4"/>
    <w:rsid w:val="008B6A58"/>
    <w:rsid w:val="008B75F4"/>
    <w:rsid w:val="008B7883"/>
    <w:rsid w:val="008B7C55"/>
    <w:rsid w:val="008B7E1B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B13"/>
    <w:rsid w:val="008C2E10"/>
    <w:rsid w:val="008C310A"/>
    <w:rsid w:val="008C3586"/>
    <w:rsid w:val="008C3F48"/>
    <w:rsid w:val="008C478C"/>
    <w:rsid w:val="008C59DB"/>
    <w:rsid w:val="008C5B30"/>
    <w:rsid w:val="008C5CF0"/>
    <w:rsid w:val="008C5F3C"/>
    <w:rsid w:val="008C6237"/>
    <w:rsid w:val="008C6608"/>
    <w:rsid w:val="008C67CD"/>
    <w:rsid w:val="008C683F"/>
    <w:rsid w:val="008C6A50"/>
    <w:rsid w:val="008C6E48"/>
    <w:rsid w:val="008D16AB"/>
    <w:rsid w:val="008D1AA1"/>
    <w:rsid w:val="008D1B34"/>
    <w:rsid w:val="008D1DD8"/>
    <w:rsid w:val="008D1EAC"/>
    <w:rsid w:val="008D24A4"/>
    <w:rsid w:val="008D2CA2"/>
    <w:rsid w:val="008D302E"/>
    <w:rsid w:val="008D36DB"/>
    <w:rsid w:val="008D3BF9"/>
    <w:rsid w:val="008D3D99"/>
    <w:rsid w:val="008D4011"/>
    <w:rsid w:val="008D42F4"/>
    <w:rsid w:val="008D4BD9"/>
    <w:rsid w:val="008D510E"/>
    <w:rsid w:val="008D5AD7"/>
    <w:rsid w:val="008D5BD3"/>
    <w:rsid w:val="008D5D28"/>
    <w:rsid w:val="008D5EB9"/>
    <w:rsid w:val="008D60B8"/>
    <w:rsid w:val="008D62FA"/>
    <w:rsid w:val="008D6B43"/>
    <w:rsid w:val="008D6BC6"/>
    <w:rsid w:val="008D6C61"/>
    <w:rsid w:val="008D6C85"/>
    <w:rsid w:val="008D71A9"/>
    <w:rsid w:val="008D7928"/>
    <w:rsid w:val="008D7CCA"/>
    <w:rsid w:val="008D7D71"/>
    <w:rsid w:val="008D7F36"/>
    <w:rsid w:val="008E015B"/>
    <w:rsid w:val="008E0C8E"/>
    <w:rsid w:val="008E1483"/>
    <w:rsid w:val="008E1527"/>
    <w:rsid w:val="008E1D02"/>
    <w:rsid w:val="008E23BC"/>
    <w:rsid w:val="008E23E5"/>
    <w:rsid w:val="008E2870"/>
    <w:rsid w:val="008E3710"/>
    <w:rsid w:val="008E3FFE"/>
    <w:rsid w:val="008E43EA"/>
    <w:rsid w:val="008E477B"/>
    <w:rsid w:val="008E497C"/>
    <w:rsid w:val="008E4A48"/>
    <w:rsid w:val="008E4CEA"/>
    <w:rsid w:val="008E4DC4"/>
    <w:rsid w:val="008E504C"/>
    <w:rsid w:val="008E51E9"/>
    <w:rsid w:val="008E54D4"/>
    <w:rsid w:val="008E5D44"/>
    <w:rsid w:val="008E6287"/>
    <w:rsid w:val="008E6377"/>
    <w:rsid w:val="008E6A72"/>
    <w:rsid w:val="008E6FB7"/>
    <w:rsid w:val="008E7C29"/>
    <w:rsid w:val="008E7F83"/>
    <w:rsid w:val="008F0638"/>
    <w:rsid w:val="008F0EAD"/>
    <w:rsid w:val="008F1352"/>
    <w:rsid w:val="008F23AA"/>
    <w:rsid w:val="008F32FB"/>
    <w:rsid w:val="008F390D"/>
    <w:rsid w:val="008F3D1D"/>
    <w:rsid w:val="008F3DD4"/>
    <w:rsid w:val="008F4AF9"/>
    <w:rsid w:val="008F4D08"/>
    <w:rsid w:val="008F4F43"/>
    <w:rsid w:val="008F50CC"/>
    <w:rsid w:val="008F51C0"/>
    <w:rsid w:val="008F5346"/>
    <w:rsid w:val="008F5B69"/>
    <w:rsid w:val="008F62F0"/>
    <w:rsid w:val="008F6C77"/>
    <w:rsid w:val="008F7118"/>
    <w:rsid w:val="008F75D7"/>
    <w:rsid w:val="008F7915"/>
    <w:rsid w:val="008F7990"/>
    <w:rsid w:val="008F7E3C"/>
    <w:rsid w:val="009010C1"/>
    <w:rsid w:val="0090148B"/>
    <w:rsid w:val="009015EE"/>
    <w:rsid w:val="0090200A"/>
    <w:rsid w:val="009026D9"/>
    <w:rsid w:val="00902918"/>
    <w:rsid w:val="0090307E"/>
    <w:rsid w:val="0090327D"/>
    <w:rsid w:val="0090357B"/>
    <w:rsid w:val="00903589"/>
    <w:rsid w:val="009035DA"/>
    <w:rsid w:val="009038E1"/>
    <w:rsid w:val="009039B1"/>
    <w:rsid w:val="00903A53"/>
    <w:rsid w:val="00903D94"/>
    <w:rsid w:val="0090599A"/>
    <w:rsid w:val="00905C45"/>
    <w:rsid w:val="00905C7F"/>
    <w:rsid w:val="0090601F"/>
    <w:rsid w:val="00906291"/>
    <w:rsid w:val="00906EB2"/>
    <w:rsid w:val="009077AA"/>
    <w:rsid w:val="00907CF8"/>
    <w:rsid w:val="00907F9A"/>
    <w:rsid w:val="0091047C"/>
    <w:rsid w:val="009109F0"/>
    <w:rsid w:val="009111F6"/>
    <w:rsid w:val="00911637"/>
    <w:rsid w:val="00911857"/>
    <w:rsid w:val="00911A0F"/>
    <w:rsid w:val="00911B54"/>
    <w:rsid w:val="00911BC3"/>
    <w:rsid w:val="00912995"/>
    <w:rsid w:val="00912E2E"/>
    <w:rsid w:val="009132F1"/>
    <w:rsid w:val="0091334A"/>
    <w:rsid w:val="00913ADF"/>
    <w:rsid w:val="00913BCE"/>
    <w:rsid w:val="009149A5"/>
    <w:rsid w:val="00914BF4"/>
    <w:rsid w:val="00914DDD"/>
    <w:rsid w:val="00915A2A"/>
    <w:rsid w:val="00915EDF"/>
    <w:rsid w:val="009160B4"/>
    <w:rsid w:val="00916192"/>
    <w:rsid w:val="0091622C"/>
    <w:rsid w:val="0091649C"/>
    <w:rsid w:val="009164B9"/>
    <w:rsid w:val="009205C4"/>
    <w:rsid w:val="00920C6C"/>
    <w:rsid w:val="0092106E"/>
    <w:rsid w:val="009221A3"/>
    <w:rsid w:val="0092282E"/>
    <w:rsid w:val="009235B8"/>
    <w:rsid w:val="00923932"/>
    <w:rsid w:val="00924632"/>
    <w:rsid w:val="00924792"/>
    <w:rsid w:val="00924D07"/>
    <w:rsid w:val="00925061"/>
    <w:rsid w:val="009255B9"/>
    <w:rsid w:val="00925675"/>
    <w:rsid w:val="00925EA9"/>
    <w:rsid w:val="00926847"/>
    <w:rsid w:val="0092714C"/>
    <w:rsid w:val="009271CE"/>
    <w:rsid w:val="00930097"/>
    <w:rsid w:val="00930451"/>
    <w:rsid w:val="009304CB"/>
    <w:rsid w:val="00930604"/>
    <w:rsid w:val="00930E43"/>
    <w:rsid w:val="00930E8D"/>
    <w:rsid w:val="00931378"/>
    <w:rsid w:val="009313C5"/>
    <w:rsid w:val="00931B33"/>
    <w:rsid w:val="00932DAE"/>
    <w:rsid w:val="00933764"/>
    <w:rsid w:val="00934018"/>
    <w:rsid w:val="00934118"/>
    <w:rsid w:val="00934CC9"/>
    <w:rsid w:val="009350C6"/>
    <w:rsid w:val="0093514E"/>
    <w:rsid w:val="00935B59"/>
    <w:rsid w:val="00936481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05"/>
    <w:rsid w:val="00942495"/>
    <w:rsid w:val="00942EC7"/>
    <w:rsid w:val="00943457"/>
    <w:rsid w:val="00943C3A"/>
    <w:rsid w:val="009440F8"/>
    <w:rsid w:val="00944132"/>
    <w:rsid w:val="00944141"/>
    <w:rsid w:val="0094426D"/>
    <w:rsid w:val="00944B59"/>
    <w:rsid w:val="00944FCE"/>
    <w:rsid w:val="0094523B"/>
    <w:rsid w:val="0094535A"/>
    <w:rsid w:val="00945CC6"/>
    <w:rsid w:val="00946429"/>
    <w:rsid w:val="009466F5"/>
    <w:rsid w:val="00946B57"/>
    <w:rsid w:val="00946CA0"/>
    <w:rsid w:val="00946D3E"/>
    <w:rsid w:val="009474F8"/>
    <w:rsid w:val="00947A40"/>
    <w:rsid w:val="009506F1"/>
    <w:rsid w:val="0095077F"/>
    <w:rsid w:val="00950AA0"/>
    <w:rsid w:val="00950D5C"/>
    <w:rsid w:val="009512B8"/>
    <w:rsid w:val="009517C9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3C6F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05C"/>
    <w:rsid w:val="00957A4C"/>
    <w:rsid w:val="009600C4"/>
    <w:rsid w:val="00960469"/>
    <w:rsid w:val="0096090D"/>
    <w:rsid w:val="00960AE4"/>
    <w:rsid w:val="00960D19"/>
    <w:rsid w:val="00960DED"/>
    <w:rsid w:val="00960E3B"/>
    <w:rsid w:val="00961196"/>
    <w:rsid w:val="009625E3"/>
    <w:rsid w:val="00962BCA"/>
    <w:rsid w:val="00963340"/>
    <w:rsid w:val="00964407"/>
    <w:rsid w:val="00964EB2"/>
    <w:rsid w:val="00965710"/>
    <w:rsid w:val="009658AF"/>
    <w:rsid w:val="00965C6E"/>
    <w:rsid w:val="00966A09"/>
    <w:rsid w:val="009670AF"/>
    <w:rsid w:val="00967273"/>
    <w:rsid w:val="00967D9B"/>
    <w:rsid w:val="00967FB7"/>
    <w:rsid w:val="00970C13"/>
    <w:rsid w:val="00970CC0"/>
    <w:rsid w:val="00971185"/>
    <w:rsid w:val="009714D4"/>
    <w:rsid w:val="00971504"/>
    <w:rsid w:val="009718DB"/>
    <w:rsid w:val="00971F13"/>
    <w:rsid w:val="00972383"/>
    <w:rsid w:val="009723C7"/>
    <w:rsid w:val="00972572"/>
    <w:rsid w:val="009727AF"/>
    <w:rsid w:val="00972AD1"/>
    <w:rsid w:val="00972EBD"/>
    <w:rsid w:val="00973268"/>
    <w:rsid w:val="00973ECB"/>
    <w:rsid w:val="009742CE"/>
    <w:rsid w:val="00974612"/>
    <w:rsid w:val="009747DC"/>
    <w:rsid w:val="009749EB"/>
    <w:rsid w:val="00975BFF"/>
    <w:rsid w:val="009761F9"/>
    <w:rsid w:val="0097642E"/>
    <w:rsid w:val="00976489"/>
    <w:rsid w:val="00976D16"/>
    <w:rsid w:val="0097754B"/>
    <w:rsid w:val="00977B4E"/>
    <w:rsid w:val="00977E65"/>
    <w:rsid w:val="00977F61"/>
    <w:rsid w:val="00977F89"/>
    <w:rsid w:val="0098010E"/>
    <w:rsid w:val="00980AAC"/>
    <w:rsid w:val="00980B5A"/>
    <w:rsid w:val="0098132C"/>
    <w:rsid w:val="009819C8"/>
    <w:rsid w:val="00982CA5"/>
    <w:rsid w:val="00984605"/>
    <w:rsid w:val="00984636"/>
    <w:rsid w:val="00984874"/>
    <w:rsid w:val="00984E22"/>
    <w:rsid w:val="00984EFD"/>
    <w:rsid w:val="009850F1"/>
    <w:rsid w:val="0098530E"/>
    <w:rsid w:val="00985477"/>
    <w:rsid w:val="00985FCA"/>
    <w:rsid w:val="00986034"/>
    <w:rsid w:val="009872F2"/>
    <w:rsid w:val="009873C4"/>
    <w:rsid w:val="00990077"/>
    <w:rsid w:val="00990811"/>
    <w:rsid w:val="00990E7C"/>
    <w:rsid w:val="00991048"/>
    <w:rsid w:val="009910F6"/>
    <w:rsid w:val="00991956"/>
    <w:rsid w:val="00991D47"/>
    <w:rsid w:val="0099239A"/>
    <w:rsid w:val="009924B5"/>
    <w:rsid w:val="009925C6"/>
    <w:rsid w:val="00992D9D"/>
    <w:rsid w:val="00992E46"/>
    <w:rsid w:val="00993A70"/>
    <w:rsid w:val="0099429E"/>
    <w:rsid w:val="0099467F"/>
    <w:rsid w:val="00994F08"/>
    <w:rsid w:val="00994FC3"/>
    <w:rsid w:val="00995AE7"/>
    <w:rsid w:val="00996E9B"/>
    <w:rsid w:val="0099712F"/>
    <w:rsid w:val="00997263"/>
    <w:rsid w:val="009972EA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2D76"/>
    <w:rsid w:val="009A30CC"/>
    <w:rsid w:val="009A3830"/>
    <w:rsid w:val="009A502D"/>
    <w:rsid w:val="009A506E"/>
    <w:rsid w:val="009A531D"/>
    <w:rsid w:val="009A5462"/>
    <w:rsid w:val="009A5589"/>
    <w:rsid w:val="009A56A8"/>
    <w:rsid w:val="009A62B2"/>
    <w:rsid w:val="009A68C5"/>
    <w:rsid w:val="009A6A6B"/>
    <w:rsid w:val="009A6C29"/>
    <w:rsid w:val="009A7AA9"/>
    <w:rsid w:val="009A7CE5"/>
    <w:rsid w:val="009A7CE7"/>
    <w:rsid w:val="009B0256"/>
    <w:rsid w:val="009B1942"/>
    <w:rsid w:val="009B2360"/>
    <w:rsid w:val="009B2485"/>
    <w:rsid w:val="009B2865"/>
    <w:rsid w:val="009B302C"/>
    <w:rsid w:val="009B3624"/>
    <w:rsid w:val="009B3C74"/>
    <w:rsid w:val="009B3D6B"/>
    <w:rsid w:val="009B3FA3"/>
    <w:rsid w:val="009B416B"/>
    <w:rsid w:val="009B425E"/>
    <w:rsid w:val="009B5089"/>
    <w:rsid w:val="009B53E3"/>
    <w:rsid w:val="009B5B3F"/>
    <w:rsid w:val="009B5FCB"/>
    <w:rsid w:val="009B637F"/>
    <w:rsid w:val="009B670E"/>
    <w:rsid w:val="009B67D6"/>
    <w:rsid w:val="009B68D0"/>
    <w:rsid w:val="009B739E"/>
    <w:rsid w:val="009B752C"/>
    <w:rsid w:val="009B7554"/>
    <w:rsid w:val="009B77FB"/>
    <w:rsid w:val="009C0131"/>
    <w:rsid w:val="009C0337"/>
    <w:rsid w:val="009C0489"/>
    <w:rsid w:val="009C0BA4"/>
    <w:rsid w:val="009C0D18"/>
    <w:rsid w:val="009C2378"/>
    <w:rsid w:val="009C24E1"/>
    <w:rsid w:val="009C2D37"/>
    <w:rsid w:val="009C3453"/>
    <w:rsid w:val="009C4751"/>
    <w:rsid w:val="009C4B0D"/>
    <w:rsid w:val="009C4DF6"/>
    <w:rsid w:val="009C51E7"/>
    <w:rsid w:val="009C52E5"/>
    <w:rsid w:val="009C5691"/>
    <w:rsid w:val="009C5CF4"/>
    <w:rsid w:val="009C6099"/>
    <w:rsid w:val="009C6350"/>
    <w:rsid w:val="009C670C"/>
    <w:rsid w:val="009C67D3"/>
    <w:rsid w:val="009C6D90"/>
    <w:rsid w:val="009C6E26"/>
    <w:rsid w:val="009C70B8"/>
    <w:rsid w:val="009C75E7"/>
    <w:rsid w:val="009C7937"/>
    <w:rsid w:val="009C7A71"/>
    <w:rsid w:val="009D05DC"/>
    <w:rsid w:val="009D0CEE"/>
    <w:rsid w:val="009D0DCE"/>
    <w:rsid w:val="009D1B80"/>
    <w:rsid w:val="009D254B"/>
    <w:rsid w:val="009D25DE"/>
    <w:rsid w:val="009D529D"/>
    <w:rsid w:val="009D58A6"/>
    <w:rsid w:val="009D5BC5"/>
    <w:rsid w:val="009D5D5C"/>
    <w:rsid w:val="009D657F"/>
    <w:rsid w:val="009D6624"/>
    <w:rsid w:val="009D6E04"/>
    <w:rsid w:val="009D71CE"/>
    <w:rsid w:val="009D7D85"/>
    <w:rsid w:val="009E0626"/>
    <w:rsid w:val="009E19BF"/>
    <w:rsid w:val="009E1A10"/>
    <w:rsid w:val="009E21A1"/>
    <w:rsid w:val="009E2220"/>
    <w:rsid w:val="009E22D0"/>
    <w:rsid w:val="009E2FB9"/>
    <w:rsid w:val="009E338A"/>
    <w:rsid w:val="009E3BF1"/>
    <w:rsid w:val="009E407C"/>
    <w:rsid w:val="009E483D"/>
    <w:rsid w:val="009E4A41"/>
    <w:rsid w:val="009E4D3E"/>
    <w:rsid w:val="009E4EAE"/>
    <w:rsid w:val="009E54CB"/>
    <w:rsid w:val="009E5D48"/>
    <w:rsid w:val="009E5F15"/>
    <w:rsid w:val="009E5FAA"/>
    <w:rsid w:val="009E6072"/>
    <w:rsid w:val="009E6A6A"/>
    <w:rsid w:val="009E6CBE"/>
    <w:rsid w:val="009E7227"/>
    <w:rsid w:val="009F0125"/>
    <w:rsid w:val="009F076B"/>
    <w:rsid w:val="009F0871"/>
    <w:rsid w:val="009F0BAE"/>
    <w:rsid w:val="009F0C2B"/>
    <w:rsid w:val="009F1684"/>
    <w:rsid w:val="009F1CD6"/>
    <w:rsid w:val="009F1CDF"/>
    <w:rsid w:val="009F2ADD"/>
    <w:rsid w:val="009F3036"/>
    <w:rsid w:val="009F3A2E"/>
    <w:rsid w:val="009F403E"/>
    <w:rsid w:val="009F41C3"/>
    <w:rsid w:val="009F57B2"/>
    <w:rsid w:val="009F5A2B"/>
    <w:rsid w:val="009F5A50"/>
    <w:rsid w:val="009F5AF8"/>
    <w:rsid w:val="009F6741"/>
    <w:rsid w:val="009F6E2C"/>
    <w:rsid w:val="009F75F6"/>
    <w:rsid w:val="00A0057D"/>
    <w:rsid w:val="00A006CB"/>
    <w:rsid w:val="00A00742"/>
    <w:rsid w:val="00A01599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4C4"/>
    <w:rsid w:val="00A05F37"/>
    <w:rsid w:val="00A06FF7"/>
    <w:rsid w:val="00A0744F"/>
    <w:rsid w:val="00A10070"/>
    <w:rsid w:val="00A107AE"/>
    <w:rsid w:val="00A1095D"/>
    <w:rsid w:val="00A10D81"/>
    <w:rsid w:val="00A1135A"/>
    <w:rsid w:val="00A1166E"/>
    <w:rsid w:val="00A1185D"/>
    <w:rsid w:val="00A11C33"/>
    <w:rsid w:val="00A11ED7"/>
    <w:rsid w:val="00A1214E"/>
    <w:rsid w:val="00A1242F"/>
    <w:rsid w:val="00A129DC"/>
    <w:rsid w:val="00A12CE2"/>
    <w:rsid w:val="00A130BE"/>
    <w:rsid w:val="00A135D6"/>
    <w:rsid w:val="00A13BA9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0A7B"/>
    <w:rsid w:val="00A212C7"/>
    <w:rsid w:val="00A213BF"/>
    <w:rsid w:val="00A21928"/>
    <w:rsid w:val="00A21993"/>
    <w:rsid w:val="00A21F4F"/>
    <w:rsid w:val="00A21FF1"/>
    <w:rsid w:val="00A22FE5"/>
    <w:rsid w:val="00A237A2"/>
    <w:rsid w:val="00A23936"/>
    <w:rsid w:val="00A247F8"/>
    <w:rsid w:val="00A24E7F"/>
    <w:rsid w:val="00A24FA8"/>
    <w:rsid w:val="00A25907"/>
    <w:rsid w:val="00A26196"/>
    <w:rsid w:val="00A267CA"/>
    <w:rsid w:val="00A27632"/>
    <w:rsid w:val="00A27B21"/>
    <w:rsid w:val="00A27C47"/>
    <w:rsid w:val="00A300EA"/>
    <w:rsid w:val="00A30C6F"/>
    <w:rsid w:val="00A31A6C"/>
    <w:rsid w:val="00A321D0"/>
    <w:rsid w:val="00A32432"/>
    <w:rsid w:val="00A327DB"/>
    <w:rsid w:val="00A32B43"/>
    <w:rsid w:val="00A34555"/>
    <w:rsid w:val="00A34B50"/>
    <w:rsid w:val="00A34E6F"/>
    <w:rsid w:val="00A351BB"/>
    <w:rsid w:val="00A35485"/>
    <w:rsid w:val="00A3554E"/>
    <w:rsid w:val="00A35F1D"/>
    <w:rsid w:val="00A36243"/>
    <w:rsid w:val="00A36C6F"/>
    <w:rsid w:val="00A37100"/>
    <w:rsid w:val="00A37111"/>
    <w:rsid w:val="00A3749A"/>
    <w:rsid w:val="00A379B8"/>
    <w:rsid w:val="00A37C06"/>
    <w:rsid w:val="00A40DDD"/>
    <w:rsid w:val="00A4114E"/>
    <w:rsid w:val="00A416F8"/>
    <w:rsid w:val="00A42156"/>
    <w:rsid w:val="00A42976"/>
    <w:rsid w:val="00A43E09"/>
    <w:rsid w:val="00A442A2"/>
    <w:rsid w:val="00A44C53"/>
    <w:rsid w:val="00A44FF8"/>
    <w:rsid w:val="00A4503B"/>
    <w:rsid w:val="00A45318"/>
    <w:rsid w:val="00A4571B"/>
    <w:rsid w:val="00A459B8"/>
    <w:rsid w:val="00A45E28"/>
    <w:rsid w:val="00A46205"/>
    <w:rsid w:val="00A46228"/>
    <w:rsid w:val="00A46A73"/>
    <w:rsid w:val="00A47020"/>
    <w:rsid w:val="00A4753C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2B41"/>
    <w:rsid w:val="00A53D51"/>
    <w:rsid w:val="00A544B0"/>
    <w:rsid w:val="00A5495A"/>
    <w:rsid w:val="00A54A22"/>
    <w:rsid w:val="00A54B7C"/>
    <w:rsid w:val="00A54BA2"/>
    <w:rsid w:val="00A54CB1"/>
    <w:rsid w:val="00A55737"/>
    <w:rsid w:val="00A55946"/>
    <w:rsid w:val="00A55A09"/>
    <w:rsid w:val="00A55B8B"/>
    <w:rsid w:val="00A56037"/>
    <w:rsid w:val="00A56C9D"/>
    <w:rsid w:val="00A56FE1"/>
    <w:rsid w:val="00A575C8"/>
    <w:rsid w:val="00A601CF"/>
    <w:rsid w:val="00A60F7A"/>
    <w:rsid w:val="00A62452"/>
    <w:rsid w:val="00A63184"/>
    <w:rsid w:val="00A6377B"/>
    <w:rsid w:val="00A63D3C"/>
    <w:rsid w:val="00A63D5C"/>
    <w:rsid w:val="00A63D6A"/>
    <w:rsid w:val="00A6413D"/>
    <w:rsid w:val="00A64573"/>
    <w:rsid w:val="00A64DF7"/>
    <w:rsid w:val="00A6504F"/>
    <w:rsid w:val="00A6520F"/>
    <w:rsid w:val="00A653D6"/>
    <w:rsid w:val="00A657B7"/>
    <w:rsid w:val="00A658AA"/>
    <w:rsid w:val="00A65AC8"/>
    <w:rsid w:val="00A65DFA"/>
    <w:rsid w:val="00A66FFE"/>
    <w:rsid w:val="00A6757D"/>
    <w:rsid w:val="00A7053E"/>
    <w:rsid w:val="00A70B64"/>
    <w:rsid w:val="00A710ED"/>
    <w:rsid w:val="00A716A4"/>
    <w:rsid w:val="00A71EF1"/>
    <w:rsid w:val="00A726E2"/>
    <w:rsid w:val="00A72961"/>
    <w:rsid w:val="00A7296F"/>
    <w:rsid w:val="00A73056"/>
    <w:rsid w:val="00A7489F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031"/>
    <w:rsid w:val="00A81142"/>
    <w:rsid w:val="00A81151"/>
    <w:rsid w:val="00A81D85"/>
    <w:rsid w:val="00A8210B"/>
    <w:rsid w:val="00A824ED"/>
    <w:rsid w:val="00A826D1"/>
    <w:rsid w:val="00A83705"/>
    <w:rsid w:val="00A83C1A"/>
    <w:rsid w:val="00A8403F"/>
    <w:rsid w:val="00A84149"/>
    <w:rsid w:val="00A84582"/>
    <w:rsid w:val="00A84D71"/>
    <w:rsid w:val="00A854FE"/>
    <w:rsid w:val="00A85739"/>
    <w:rsid w:val="00A8588B"/>
    <w:rsid w:val="00A85A74"/>
    <w:rsid w:val="00A85F97"/>
    <w:rsid w:val="00A86565"/>
    <w:rsid w:val="00A875D9"/>
    <w:rsid w:val="00A87638"/>
    <w:rsid w:val="00A87642"/>
    <w:rsid w:val="00A8765A"/>
    <w:rsid w:val="00A877AC"/>
    <w:rsid w:val="00A87890"/>
    <w:rsid w:val="00A90509"/>
    <w:rsid w:val="00A905C8"/>
    <w:rsid w:val="00A90672"/>
    <w:rsid w:val="00A90A85"/>
    <w:rsid w:val="00A91307"/>
    <w:rsid w:val="00A91C7C"/>
    <w:rsid w:val="00A92054"/>
    <w:rsid w:val="00A922A1"/>
    <w:rsid w:val="00A922EF"/>
    <w:rsid w:val="00A92564"/>
    <w:rsid w:val="00A926FA"/>
    <w:rsid w:val="00A92F83"/>
    <w:rsid w:val="00A93405"/>
    <w:rsid w:val="00A9396C"/>
    <w:rsid w:val="00A93CC7"/>
    <w:rsid w:val="00A943EC"/>
    <w:rsid w:val="00A943F8"/>
    <w:rsid w:val="00A9452A"/>
    <w:rsid w:val="00A946BF"/>
    <w:rsid w:val="00A94BE2"/>
    <w:rsid w:val="00A9591C"/>
    <w:rsid w:val="00A95B14"/>
    <w:rsid w:val="00A95CC0"/>
    <w:rsid w:val="00A96136"/>
    <w:rsid w:val="00A96197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39DB"/>
    <w:rsid w:val="00AA5A57"/>
    <w:rsid w:val="00AA5CC0"/>
    <w:rsid w:val="00AA5F35"/>
    <w:rsid w:val="00AA698A"/>
    <w:rsid w:val="00AA712D"/>
    <w:rsid w:val="00AA73CE"/>
    <w:rsid w:val="00AA77C0"/>
    <w:rsid w:val="00AA7BCD"/>
    <w:rsid w:val="00AA7E37"/>
    <w:rsid w:val="00AB0461"/>
    <w:rsid w:val="00AB04E5"/>
    <w:rsid w:val="00AB0E44"/>
    <w:rsid w:val="00AB2492"/>
    <w:rsid w:val="00AB257A"/>
    <w:rsid w:val="00AB2B01"/>
    <w:rsid w:val="00AB3680"/>
    <w:rsid w:val="00AB3828"/>
    <w:rsid w:val="00AB39E8"/>
    <w:rsid w:val="00AB3CC4"/>
    <w:rsid w:val="00AB3EE7"/>
    <w:rsid w:val="00AB48BC"/>
    <w:rsid w:val="00AB4AB3"/>
    <w:rsid w:val="00AB5186"/>
    <w:rsid w:val="00AB55B7"/>
    <w:rsid w:val="00AB67FD"/>
    <w:rsid w:val="00AB6BC9"/>
    <w:rsid w:val="00AB7271"/>
    <w:rsid w:val="00AB7CB6"/>
    <w:rsid w:val="00AB7FC3"/>
    <w:rsid w:val="00AC07E4"/>
    <w:rsid w:val="00AC185F"/>
    <w:rsid w:val="00AC27FB"/>
    <w:rsid w:val="00AC2899"/>
    <w:rsid w:val="00AC3141"/>
    <w:rsid w:val="00AC3793"/>
    <w:rsid w:val="00AC383C"/>
    <w:rsid w:val="00AC3AB2"/>
    <w:rsid w:val="00AC3CE7"/>
    <w:rsid w:val="00AC4023"/>
    <w:rsid w:val="00AC4F6A"/>
    <w:rsid w:val="00AC52B6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C7F3E"/>
    <w:rsid w:val="00AD03B0"/>
    <w:rsid w:val="00AD05AB"/>
    <w:rsid w:val="00AD10F9"/>
    <w:rsid w:val="00AD1D24"/>
    <w:rsid w:val="00AD2575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809"/>
    <w:rsid w:val="00AD7B27"/>
    <w:rsid w:val="00AD7D04"/>
    <w:rsid w:val="00AE0B16"/>
    <w:rsid w:val="00AE0CE6"/>
    <w:rsid w:val="00AE1195"/>
    <w:rsid w:val="00AE1938"/>
    <w:rsid w:val="00AE1D37"/>
    <w:rsid w:val="00AE2F38"/>
    <w:rsid w:val="00AE34AE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0A0"/>
    <w:rsid w:val="00AF09E6"/>
    <w:rsid w:val="00AF197C"/>
    <w:rsid w:val="00AF1FA7"/>
    <w:rsid w:val="00AF2472"/>
    <w:rsid w:val="00AF26F4"/>
    <w:rsid w:val="00AF2F48"/>
    <w:rsid w:val="00AF2FEA"/>
    <w:rsid w:val="00AF3524"/>
    <w:rsid w:val="00AF37D1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883"/>
    <w:rsid w:val="00B00C7B"/>
    <w:rsid w:val="00B00D87"/>
    <w:rsid w:val="00B01062"/>
    <w:rsid w:val="00B0118B"/>
    <w:rsid w:val="00B021BF"/>
    <w:rsid w:val="00B02300"/>
    <w:rsid w:val="00B03F52"/>
    <w:rsid w:val="00B05483"/>
    <w:rsid w:val="00B0572A"/>
    <w:rsid w:val="00B05D4A"/>
    <w:rsid w:val="00B063D9"/>
    <w:rsid w:val="00B06952"/>
    <w:rsid w:val="00B07012"/>
    <w:rsid w:val="00B07A3C"/>
    <w:rsid w:val="00B07F46"/>
    <w:rsid w:val="00B10C33"/>
    <w:rsid w:val="00B10E46"/>
    <w:rsid w:val="00B11273"/>
    <w:rsid w:val="00B1133E"/>
    <w:rsid w:val="00B1277C"/>
    <w:rsid w:val="00B12D8D"/>
    <w:rsid w:val="00B1356B"/>
    <w:rsid w:val="00B13646"/>
    <w:rsid w:val="00B13A26"/>
    <w:rsid w:val="00B140BF"/>
    <w:rsid w:val="00B14775"/>
    <w:rsid w:val="00B14AA5"/>
    <w:rsid w:val="00B14E52"/>
    <w:rsid w:val="00B15060"/>
    <w:rsid w:val="00B15928"/>
    <w:rsid w:val="00B1659E"/>
    <w:rsid w:val="00B17503"/>
    <w:rsid w:val="00B1782A"/>
    <w:rsid w:val="00B179DC"/>
    <w:rsid w:val="00B17B28"/>
    <w:rsid w:val="00B17B2E"/>
    <w:rsid w:val="00B20174"/>
    <w:rsid w:val="00B20D2E"/>
    <w:rsid w:val="00B20DED"/>
    <w:rsid w:val="00B20F71"/>
    <w:rsid w:val="00B21005"/>
    <w:rsid w:val="00B21066"/>
    <w:rsid w:val="00B21068"/>
    <w:rsid w:val="00B21BFB"/>
    <w:rsid w:val="00B21D75"/>
    <w:rsid w:val="00B21E74"/>
    <w:rsid w:val="00B2226E"/>
    <w:rsid w:val="00B22588"/>
    <w:rsid w:val="00B22599"/>
    <w:rsid w:val="00B228F4"/>
    <w:rsid w:val="00B2366A"/>
    <w:rsid w:val="00B237EB"/>
    <w:rsid w:val="00B23AA4"/>
    <w:rsid w:val="00B23C9C"/>
    <w:rsid w:val="00B240FD"/>
    <w:rsid w:val="00B24245"/>
    <w:rsid w:val="00B2447B"/>
    <w:rsid w:val="00B24DAB"/>
    <w:rsid w:val="00B24EB9"/>
    <w:rsid w:val="00B25523"/>
    <w:rsid w:val="00B262C4"/>
    <w:rsid w:val="00B2674C"/>
    <w:rsid w:val="00B26D81"/>
    <w:rsid w:val="00B305DC"/>
    <w:rsid w:val="00B306CA"/>
    <w:rsid w:val="00B31229"/>
    <w:rsid w:val="00B312F8"/>
    <w:rsid w:val="00B31546"/>
    <w:rsid w:val="00B31CCC"/>
    <w:rsid w:val="00B31D27"/>
    <w:rsid w:val="00B31F7C"/>
    <w:rsid w:val="00B32488"/>
    <w:rsid w:val="00B32589"/>
    <w:rsid w:val="00B32948"/>
    <w:rsid w:val="00B32B04"/>
    <w:rsid w:val="00B32D48"/>
    <w:rsid w:val="00B33873"/>
    <w:rsid w:val="00B33FE3"/>
    <w:rsid w:val="00B3400A"/>
    <w:rsid w:val="00B343D2"/>
    <w:rsid w:val="00B349BC"/>
    <w:rsid w:val="00B34ED6"/>
    <w:rsid w:val="00B35CE8"/>
    <w:rsid w:val="00B360F0"/>
    <w:rsid w:val="00B36B0C"/>
    <w:rsid w:val="00B36C5A"/>
    <w:rsid w:val="00B376BA"/>
    <w:rsid w:val="00B37760"/>
    <w:rsid w:val="00B377AF"/>
    <w:rsid w:val="00B377C6"/>
    <w:rsid w:val="00B37C74"/>
    <w:rsid w:val="00B404EF"/>
    <w:rsid w:val="00B4068E"/>
    <w:rsid w:val="00B4102C"/>
    <w:rsid w:val="00B410AF"/>
    <w:rsid w:val="00B41521"/>
    <w:rsid w:val="00B41E00"/>
    <w:rsid w:val="00B426AE"/>
    <w:rsid w:val="00B4301F"/>
    <w:rsid w:val="00B4308C"/>
    <w:rsid w:val="00B430EA"/>
    <w:rsid w:val="00B4321E"/>
    <w:rsid w:val="00B439E1"/>
    <w:rsid w:val="00B4476D"/>
    <w:rsid w:val="00B44C2B"/>
    <w:rsid w:val="00B44C81"/>
    <w:rsid w:val="00B45612"/>
    <w:rsid w:val="00B45E2A"/>
    <w:rsid w:val="00B46855"/>
    <w:rsid w:val="00B46A70"/>
    <w:rsid w:val="00B46E3A"/>
    <w:rsid w:val="00B47B81"/>
    <w:rsid w:val="00B47D31"/>
    <w:rsid w:val="00B50473"/>
    <w:rsid w:val="00B51116"/>
    <w:rsid w:val="00B517D6"/>
    <w:rsid w:val="00B5193B"/>
    <w:rsid w:val="00B51A8E"/>
    <w:rsid w:val="00B52A4A"/>
    <w:rsid w:val="00B533FC"/>
    <w:rsid w:val="00B53434"/>
    <w:rsid w:val="00B541BE"/>
    <w:rsid w:val="00B547F2"/>
    <w:rsid w:val="00B54ABB"/>
    <w:rsid w:val="00B54DD2"/>
    <w:rsid w:val="00B553DE"/>
    <w:rsid w:val="00B557C1"/>
    <w:rsid w:val="00B55AAB"/>
    <w:rsid w:val="00B55BB9"/>
    <w:rsid w:val="00B560B6"/>
    <w:rsid w:val="00B56193"/>
    <w:rsid w:val="00B56DB5"/>
    <w:rsid w:val="00B5726F"/>
    <w:rsid w:val="00B57339"/>
    <w:rsid w:val="00B57584"/>
    <w:rsid w:val="00B5781C"/>
    <w:rsid w:val="00B60876"/>
    <w:rsid w:val="00B60B96"/>
    <w:rsid w:val="00B61238"/>
    <w:rsid w:val="00B61577"/>
    <w:rsid w:val="00B63275"/>
    <w:rsid w:val="00B63869"/>
    <w:rsid w:val="00B63EDC"/>
    <w:rsid w:val="00B648C2"/>
    <w:rsid w:val="00B64E76"/>
    <w:rsid w:val="00B6501F"/>
    <w:rsid w:val="00B656E4"/>
    <w:rsid w:val="00B659AC"/>
    <w:rsid w:val="00B66294"/>
    <w:rsid w:val="00B6636F"/>
    <w:rsid w:val="00B66B8E"/>
    <w:rsid w:val="00B6742F"/>
    <w:rsid w:val="00B67D17"/>
    <w:rsid w:val="00B704E1"/>
    <w:rsid w:val="00B708B4"/>
    <w:rsid w:val="00B70CAD"/>
    <w:rsid w:val="00B713DF"/>
    <w:rsid w:val="00B713E6"/>
    <w:rsid w:val="00B71667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5C6"/>
    <w:rsid w:val="00B75740"/>
    <w:rsid w:val="00B75A30"/>
    <w:rsid w:val="00B7636F"/>
    <w:rsid w:val="00B76491"/>
    <w:rsid w:val="00B7677F"/>
    <w:rsid w:val="00B768DA"/>
    <w:rsid w:val="00B76BA4"/>
    <w:rsid w:val="00B76DB7"/>
    <w:rsid w:val="00B77E6B"/>
    <w:rsid w:val="00B806A1"/>
    <w:rsid w:val="00B80F2B"/>
    <w:rsid w:val="00B81529"/>
    <w:rsid w:val="00B81BD0"/>
    <w:rsid w:val="00B8263C"/>
    <w:rsid w:val="00B82DF6"/>
    <w:rsid w:val="00B82F48"/>
    <w:rsid w:val="00B82F84"/>
    <w:rsid w:val="00B831A5"/>
    <w:rsid w:val="00B83786"/>
    <w:rsid w:val="00B83993"/>
    <w:rsid w:val="00B83B14"/>
    <w:rsid w:val="00B84AA9"/>
    <w:rsid w:val="00B84E46"/>
    <w:rsid w:val="00B85E73"/>
    <w:rsid w:val="00B85F0D"/>
    <w:rsid w:val="00B86304"/>
    <w:rsid w:val="00B86548"/>
    <w:rsid w:val="00B86E5C"/>
    <w:rsid w:val="00B86E80"/>
    <w:rsid w:val="00B86F2E"/>
    <w:rsid w:val="00B8747E"/>
    <w:rsid w:val="00B87AA3"/>
    <w:rsid w:val="00B87F86"/>
    <w:rsid w:val="00B904B6"/>
    <w:rsid w:val="00B904E4"/>
    <w:rsid w:val="00B905D8"/>
    <w:rsid w:val="00B90BBB"/>
    <w:rsid w:val="00B917A1"/>
    <w:rsid w:val="00B91C15"/>
    <w:rsid w:val="00B91C84"/>
    <w:rsid w:val="00B923A0"/>
    <w:rsid w:val="00B9263D"/>
    <w:rsid w:val="00B92A77"/>
    <w:rsid w:val="00B93195"/>
    <w:rsid w:val="00B93297"/>
    <w:rsid w:val="00B936DF"/>
    <w:rsid w:val="00B937AA"/>
    <w:rsid w:val="00B93B12"/>
    <w:rsid w:val="00B94615"/>
    <w:rsid w:val="00B94801"/>
    <w:rsid w:val="00B9535D"/>
    <w:rsid w:val="00B96692"/>
    <w:rsid w:val="00B96A7F"/>
    <w:rsid w:val="00B96FB7"/>
    <w:rsid w:val="00B97433"/>
    <w:rsid w:val="00B97809"/>
    <w:rsid w:val="00B97841"/>
    <w:rsid w:val="00B97AAF"/>
    <w:rsid w:val="00BA0EE0"/>
    <w:rsid w:val="00BA13B5"/>
    <w:rsid w:val="00BA1444"/>
    <w:rsid w:val="00BA15CA"/>
    <w:rsid w:val="00BA19DB"/>
    <w:rsid w:val="00BA1CC9"/>
    <w:rsid w:val="00BA1DE6"/>
    <w:rsid w:val="00BA25F3"/>
    <w:rsid w:val="00BA26B6"/>
    <w:rsid w:val="00BA2A78"/>
    <w:rsid w:val="00BA32A5"/>
    <w:rsid w:val="00BA37FF"/>
    <w:rsid w:val="00BA3F54"/>
    <w:rsid w:val="00BA3F7E"/>
    <w:rsid w:val="00BA4059"/>
    <w:rsid w:val="00BA50DC"/>
    <w:rsid w:val="00BA5A17"/>
    <w:rsid w:val="00BA6316"/>
    <w:rsid w:val="00BA63D2"/>
    <w:rsid w:val="00BA68D1"/>
    <w:rsid w:val="00BA6E3F"/>
    <w:rsid w:val="00BA6F8D"/>
    <w:rsid w:val="00BA7824"/>
    <w:rsid w:val="00BA7E69"/>
    <w:rsid w:val="00BB00B9"/>
    <w:rsid w:val="00BB0183"/>
    <w:rsid w:val="00BB0477"/>
    <w:rsid w:val="00BB0BC9"/>
    <w:rsid w:val="00BB0F3E"/>
    <w:rsid w:val="00BB1402"/>
    <w:rsid w:val="00BB1E8D"/>
    <w:rsid w:val="00BB1ED1"/>
    <w:rsid w:val="00BB2402"/>
    <w:rsid w:val="00BB2CCF"/>
    <w:rsid w:val="00BB2EF2"/>
    <w:rsid w:val="00BB3D20"/>
    <w:rsid w:val="00BB41E0"/>
    <w:rsid w:val="00BB4AC9"/>
    <w:rsid w:val="00BB5454"/>
    <w:rsid w:val="00BB55EE"/>
    <w:rsid w:val="00BB6272"/>
    <w:rsid w:val="00BB7340"/>
    <w:rsid w:val="00BB7469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2121"/>
    <w:rsid w:val="00BC2744"/>
    <w:rsid w:val="00BC3009"/>
    <w:rsid w:val="00BC3B56"/>
    <w:rsid w:val="00BC4058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299"/>
    <w:rsid w:val="00BD07FD"/>
    <w:rsid w:val="00BD08EB"/>
    <w:rsid w:val="00BD0E96"/>
    <w:rsid w:val="00BD0FBE"/>
    <w:rsid w:val="00BD12A3"/>
    <w:rsid w:val="00BD2A38"/>
    <w:rsid w:val="00BD308C"/>
    <w:rsid w:val="00BD3B16"/>
    <w:rsid w:val="00BD4BA4"/>
    <w:rsid w:val="00BD4DBC"/>
    <w:rsid w:val="00BD52B8"/>
    <w:rsid w:val="00BD530F"/>
    <w:rsid w:val="00BD54B5"/>
    <w:rsid w:val="00BD6365"/>
    <w:rsid w:val="00BD67A6"/>
    <w:rsid w:val="00BD6D2C"/>
    <w:rsid w:val="00BD74DE"/>
    <w:rsid w:val="00BD7549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3C6C"/>
    <w:rsid w:val="00BE47CC"/>
    <w:rsid w:val="00BE55CF"/>
    <w:rsid w:val="00BE590C"/>
    <w:rsid w:val="00BE5A40"/>
    <w:rsid w:val="00BE5C8D"/>
    <w:rsid w:val="00BE5DC3"/>
    <w:rsid w:val="00BE5E60"/>
    <w:rsid w:val="00BE5E74"/>
    <w:rsid w:val="00BE620E"/>
    <w:rsid w:val="00BE6227"/>
    <w:rsid w:val="00BE643D"/>
    <w:rsid w:val="00BE6EFD"/>
    <w:rsid w:val="00BE6F46"/>
    <w:rsid w:val="00BE6F52"/>
    <w:rsid w:val="00BE72BB"/>
    <w:rsid w:val="00BE759E"/>
    <w:rsid w:val="00BF0A8A"/>
    <w:rsid w:val="00BF0FBC"/>
    <w:rsid w:val="00BF1205"/>
    <w:rsid w:val="00BF1402"/>
    <w:rsid w:val="00BF1488"/>
    <w:rsid w:val="00BF1C15"/>
    <w:rsid w:val="00BF1CF7"/>
    <w:rsid w:val="00BF1F71"/>
    <w:rsid w:val="00BF2799"/>
    <w:rsid w:val="00BF27E9"/>
    <w:rsid w:val="00BF2FFF"/>
    <w:rsid w:val="00BF3F3E"/>
    <w:rsid w:val="00BF4069"/>
    <w:rsid w:val="00BF40E8"/>
    <w:rsid w:val="00BF4C1D"/>
    <w:rsid w:val="00BF5454"/>
    <w:rsid w:val="00BF5530"/>
    <w:rsid w:val="00BF57DF"/>
    <w:rsid w:val="00BF5D3D"/>
    <w:rsid w:val="00BF765D"/>
    <w:rsid w:val="00BF77AB"/>
    <w:rsid w:val="00BF78DD"/>
    <w:rsid w:val="00C002DA"/>
    <w:rsid w:val="00C00C88"/>
    <w:rsid w:val="00C019AE"/>
    <w:rsid w:val="00C027F5"/>
    <w:rsid w:val="00C02866"/>
    <w:rsid w:val="00C033F7"/>
    <w:rsid w:val="00C047C7"/>
    <w:rsid w:val="00C04AAC"/>
    <w:rsid w:val="00C04C05"/>
    <w:rsid w:val="00C05068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A08"/>
    <w:rsid w:val="00C10C0D"/>
    <w:rsid w:val="00C12386"/>
    <w:rsid w:val="00C12593"/>
    <w:rsid w:val="00C126E6"/>
    <w:rsid w:val="00C12D31"/>
    <w:rsid w:val="00C12D72"/>
    <w:rsid w:val="00C131ED"/>
    <w:rsid w:val="00C1356D"/>
    <w:rsid w:val="00C13AC2"/>
    <w:rsid w:val="00C13C4A"/>
    <w:rsid w:val="00C143C9"/>
    <w:rsid w:val="00C14AEB"/>
    <w:rsid w:val="00C14E18"/>
    <w:rsid w:val="00C153F9"/>
    <w:rsid w:val="00C15689"/>
    <w:rsid w:val="00C156EC"/>
    <w:rsid w:val="00C15C77"/>
    <w:rsid w:val="00C15F0B"/>
    <w:rsid w:val="00C168EB"/>
    <w:rsid w:val="00C17672"/>
    <w:rsid w:val="00C17EA8"/>
    <w:rsid w:val="00C20832"/>
    <w:rsid w:val="00C21548"/>
    <w:rsid w:val="00C22081"/>
    <w:rsid w:val="00C22B93"/>
    <w:rsid w:val="00C231D6"/>
    <w:rsid w:val="00C2328C"/>
    <w:rsid w:val="00C232B1"/>
    <w:rsid w:val="00C233CE"/>
    <w:rsid w:val="00C236E9"/>
    <w:rsid w:val="00C2474B"/>
    <w:rsid w:val="00C24CAC"/>
    <w:rsid w:val="00C25002"/>
    <w:rsid w:val="00C25176"/>
    <w:rsid w:val="00C2571B"/>
    <w:rsid w:val="00C2614B"/>
    <w:rsid w:val="00C26357"/>
    <w:rsid w:val="00C26424"/>
    <w:rsid w:val="00C267FE"/>
    <w:rsid w:val="00C26F54"/>
    <w:rsid w:val="00C278E1"/>
    <w:rsid w:val="00C27E21"/>
    <w:rsid w:val="00C30524"/>
    <w:rsid w:val="00C30536"/>
    <w:rsid w:val="00C3061B"/>
    <w:rsid w:val="00C30F5D"/>
    <w:rsid w:val="00C317A1"/>
    <w:rsid w:val="00C32110"/>
    <w:rsid w:val="00C323B5"/>
    <w:rsid w:val="00C325EC"/>
    <w:rsid w:val="00C32BA0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6D40"/>
    <w:rsid w:val="00C37545"/>
    <w:rsid w:val="00C4098D"/>
    <w:rsid w:val="00C40AE5"/>
    <w:rsid w:val="00C40AFF"/>
    <w:rsid w:val="00C40C2C"/>
    <w:rsid w:val="00C41090"/>
    <w:rsid w:val="00C410C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48BA"/>
    <w:rsid w:val="00C4564D"/>
    <w:rsid w:val="00C45709"/>
    <w:rsid w:val="00C46A65"/>
    <w:rsid w:val="00C4760E"/>
    <w:rsid w:val="00C477C3"/>
    <w:rsid w:val="00C5060B"/>
    <w:rsid w:val="00C508E6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68C2"/>
    <w:rsid w:val="00C56D51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234F"/>
    <w:rsid w:val="00C62B6E"/>
    <w:rsid w:val="00C63A9E"/>
    <w:rsid w:val="00C63CC3"/>
    <w:rsid w:val="00C6520E"/>
    <w:rsid w:val="00C65216"/>
    <w:rsid w:val="00C6541C"/>
    <w:rsid w:val="00C654B1"/>
    <w:rsid w:val="00C65857"/>
    <w:rsid w:val="00C658EC"/>
    <w:rsid w:val="00C65C74"/>
    <w:rsid w:val="00C66AAF"/>
    <w:rsid w:val="00C671C3"/>
    <w:rsid w:val="00C67AB2"/>
    <w:rsid w:val="00C67EC2"/>
    <w:rsid w:val="00C67ECA"/>
    <w:rsid w:val="00C67ED5"/>
    <w:rsid w:val="00C7048D"/>
    <w:rsid w:val="00C70EA6"/>
    <w:rsid w:val="00C70FCD"/>
    <w:rsid w:val="00C71F5C"/>
    <w:rsid w:val="00C72B3C"/>
    <w:rsid w:val="00C72B68"/>
    <w:rsid w:val="00C72D87"/>
    <w:rsid w:val="00C72D8B"/>
    <w:rsid w:val="00C72FEA"/>
    <w:rsid w:val="00C732DB"/>
    <w:rsid w:val="00C73B69"/>
    <w:rsid w:val="00C74118"/>
    <w:rsid w:val="00C75145"/>
    <w:rsid w:val="00C75438"/>
    <w:rsid w:val="00C763F3"/>
    <w:rsid w:val="00C768F1"/>
    <w:rsid w:val="00C77085"/>
    <w:rsid w:val="00C772AD"/>
    <w:rsid w:val="00C7732E"/>
    <w:rsid w:val="00C776DD"/>
    <w:rsid w:val="00C778FC"/>
    <w:rsid w:val="00C77AC5"/>
    <w:rsid w:val="00C77AF8"/>
    <w:rsid w:val="00C77B9B"/>
    <w:rsid w:val="00C80152"/>
    <w:rsid w:val="00C80516"/>
    <w:rsid w:val="00C80F18"/>
    <w:rsid w:val="00C81015"/>
    <w:rsid w:val="00C82B8B"/>
    <w:rsid w:val="00C83BC1"/>
    <w:rsid w:val="00C83EB8"/>
    <w:rsid w:val="00C83F0A"/>
    <w:rsid w:val="00C83F4C"/>
    <w:rsid w:val="00C83F58"/>
    <w:rsid w:val="00C851F2"/>
    <w:rsid w:val="00C85585"/>
    <w:rsid w:val="00C861A2"/>
    <w:rsid w:val="00C86572"/>
    <w:rsid w:val="00C8792A"/>
    <w:rsid w:val="00C87D9D"/>
    <w:rsid w:val="00C87E27"/>
    <w:rsid w:val="00C903A2"/>
    <w:rsid w:val="00C908AA"/>
    <w:rsid w:val="00C90CDB"/>
    <w:rsid w:val="00C90D12"/>
    <w:rsid w:val="00C911BC"/>
    <w:rsid w:val="00C91361"/>
    <w:rsid w:val="00C91B96"/>
    <w:rsid w:val="00C921E5"/>
    <w:rsid w:val="00C92255"/>
    <w:rsid w:val="00C92912"/>
    <w:rsid w:val="00C932CA"/>
    <w:rsid w:val="00C933A3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305"/>
    <w:rsid w:val="00C9584A"/>
    <w:rsid w:val="00C95B77"/>
    <w:rsid w:val="00C95E69"/>
    <w:rsid w:val="00C95E7D"/>
    <w:rsid w:val="00C96030"/>
    <w:rsid w:val="00C96502"/>
    <w:rsid w:val="00C96895"/>
    <w:rsid w:val="00C96BF8"/>
    <w:rsid w:val="00C96CF7"/>
    <w:rsid w:val="00C97364"/>
    <w:rsid w:val="00C9782F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2CC2"/>
    <w:rsid w:val="00CA33A9"/>
    <w:rsid w:val="00CA3EF1"/>
    <w:rsid w:val="00CA470D"/>
    <w:rsid w:val="00CA4735"/>
    <w:rsid w:val="00CA4880"/>
    <w:rsid w:val="00CA4B61"/>
    <w:rsid w:val="00CA5004"/>
    <w:rsid w:val="00CA5779"/>
    <w:rsid w:val="00CA5AD4"/>
    <w:rsid w:val="00CA671F"/>
    <w:rsid w:val="00CA6BD6"/>
    <w:rsid w:val="00CA6EB5"/>
    <w:rsid w:val="00CA73E5"/>
    <w:rsid w:val="00CA773B"/>
    <w:rsid w:val="00CA7DB6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2B2"/>
    <w:rsid w:val="00CB5BF1"/>
    <w:rsid w:val="00CB5C37"/>
    <w:rsid w:val="00CB6D67"/>
    <w:rsid w:val="00CC038D"/>
    <w:rsid w:val="00CC2637"/>
    <w:rsid w:val="00CC26DA"/>
    <w:rsid w:val="00CC2BA7"/>
    <w:rsid w:val="00CC2E76"/>
    <w:rsid w:val="00CC368D"/>
    <w:rsid w:val="00CC3CC3"/>
    <w:rsid w:val="00CC3E1F"/>
    <w:rsid w:val="00CC428E"/>
    <w:rsid w:val="00CC5108"/>
    <w:rsid w:val="00CC52AE"/>
    <w:rsid w:val="00CC589D"/>
    <w:rsid w:val="00CC5C49"/>
    <w:rsid w:val="00CC636C"/>
    <w:rsid w:val="00CC63D5"/>
    <w:rsid w:val="00CC6466"/>
    <w:rsid w:val="00CC66BB"/>
    <w:rsid w:val="00CC6811"/>
    <w:rsid w:val="00CC68B0"/>
    <w:rsid w:val="00CC6C37"/>
    <w:rsid w:val="00CC7E53"/>
    <w:rsid w:val="00CD040B"/>
    <w:rsid w:val="00CD0DC8"/>
    <w:rsid w:val="00CD1620"/>
    <w:rsid w:val="00CD19DE"/>
    <w:rsid w:val="00CD2431"/>
    <w:rsid w:val="00CD2DB7"/>
    <w:rsid w:val="00CD2EFB"/>
    <w:rsid w:val="00CD30AA"/>
    <w:rsid w:val="00CD3263"/>
    <w:rsid w:val="00CD3A7F"/>
    <w:rsid w:val="00CD45AD"/>
    <w:rsid w:val="00CD4705"/>
    <w:rsid w:val="00CD4D49"/>
    <w:rsid w:val="00CD53C2"/>
    <w:rsid w:val="00CD5DD2"/>
    <w:rsid w:val="00CD60D4"/>
    <w:rsid w:val="00CD6139"/>
    <w:rsid w:val="00CD6464"/>
    <w:rsid w:val="00CD73B0"/>
    <w:rsid w:val="00CD7505"/>
    <w:rsid w:val="00CE1083"/>
    <w:rsid w:val="00CE10B0"/>
    <w:rsid w:val="00CE117F"/>
    <w:rsid w:val="00CE2296"/>
    <w:rsid w:val="00CE27F8"/>
    <w:rsid w:val="00CE2AB9"/>
    <w:rsid w:val="00CE2D87"/>
    <w:rsid w:val="00CE314A"/>
    <w:rsid w:val="00CE32EC"/>
    <w:rsid w:val="00CE3352"/>
    <w:rsid w:val="00CE3A45"/>
    <w:rsid w:val="00CE3EEC"/>
    <w:rsid w:val="00CE4072"/>
    <w:rsid w:val="00CE4469"/>
    <w:rsid w:val="00CE5383"/>
    <w:rsid w:val="00CE5F5C"/>
    <w:rsid w:val="00CE66FC"/>
    <w:rsid w:val="00CE6CA7"/>
    <w:rsid w:val="00CE6FF5"/>
    <w:rsid w:val="00CE7599"/>
    <w:rsid w:val="00CE77C9"/>
    <w:rsid w:val="00CE786D"/>
    <w:rsid w:val="00CE79A1"/>
    <w:rsid w:val="00CF02D2"/>
    <w:rsid w:val="00CF049B"/>
    <w:rsid w:val="00CF06A2"/>
    <w:rsid w:val="00CF07F8"/>
    <w:rsid w:val="00CF08A5"/>
    <w:rsid w:val="00CF09BE"/>
    <w:rsid w:val="00CF0E9B"/>
    <w:rsid w:val="00CF1DE6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CF7826"/>
    <w:rsid w:val="00D01E9A"/>
    <w:rsid w:val="00D02427"/>
    <w:rsid w:val="00D02C40"/>
    <w:rsid w:val="00D02D5A"/>
    <w:rsid w:val="00D03115"/>
    <w:rsid w:val="00D03D3D"/>
    <w:rsid w:val="00D04061"/>
    <w:rsid w:val="00D040A3"/>
    <w:rsid w:val="00D040BE"/>
    <w:rsid w:val="00D04593"/>
    <w:rsid w:val="00D04EF4"/>
    <w:rsid w:val="00D05E3F"/>
    <w:rsid w:val="00D06725"/>
    <w:rsid w:val="00D06797"/>
    <w:rsid w:val="00D070D3"/>
    <w:rsid w:val="00D073E1"/>
    <w:rsid w:val="00D1086D"/>
    <w:rsid w:val="00D10894"/>
    <w:rsid w:val="00D10E29"/>
    <w:rsid w:val="00D11C2A"/>
    <w:rsid w:val="00D125C6"/>
    <w:rsid w:val="00D12F82"/>
    <w:rsid w:val="00D138E1"/>
    <w:rsid w:val="00D13AD9"/>
    <w:rsid w:val="00D142B8"/>
    <w:rsid w:val="00D146F3"/>
    <w:rsid w:val="00D14A0B"/>
    <w:rsid w:val="00D152E7"/>
    <w:rsid w:val="00D15633"/>
    <w:rsid w:val="00D15948"/>
    <w:rsid w:val="00D16919"/>
    <w:rsid w:val="00D170CE"/>
    <w:rsid w:val="00D17DD2"/>
    <w:rsid w:val="00D2020F"/>
    <w:rsid w:val="00D20364"/>
    <w:rsid w:val="00D2151F"/>
    <w:rsid w:val="00D215D5"/>
    <w:rsid w:val="00D21DCB"/>
    <w:rsid w:val="00D22934"/>
    <w:rsid w:val="00D23117"/>
    <w:rsid w:val="00D237A6"/>
    <w:rsid w:val="00D23CA9"/>
    <w:rsid w:val="00D244FB"/>
    <w:rsid w:val="00D24812"/>
    <w:rsid w:val="00D24EFC"/>
    <w:rsid w:val="00D25746"/>
    <w:rsid w:val="00D25871"/>
    <w:rsid w:val="00D25AD6"/>
    <w:rsid w:val="00D25F16"/>
    <w:rsid w:val="00D25FFB"/>
    <w:rsid w:val="00D2615A"/>
    <w:rsid w:val="00D26C5A"/>
    <w:rsid w:val="00D2702D"/>
    <w:rsid w:val="00D27AF1"/>
    <w:rsid w:val="00D3114B"/>
    <w:rsid w:val="00D3180E"/>
    <w:rsid w:val="00D31884"/>
    <w:rsid w:val="00D32202"/>
    <w:rsid w:val="00D32725"/>
    <w:rsid w:val="00D32822"/>
    <w:rsid w:val="00D32CC4"/>
    <w:rsid w:val="00D330BF"/>
    <w:rsid w:val="00D332A2"/>
    <w:rsid w:val="00D334F5"/>
    <w:rsid w:val="00D33527"/>
    <w:rsid w:val="00D33A0F"/>
    <w:rsid w:val="00D34E87"/>
    <w:rsid w:val="00D3703C"/>
    <w:rsid w:val="00D37F81"/>
    <w:rsid w:val="00D40C08"/>
    <w:rsid w:val="00D40F87"/>
    <w:rsid w:val="00D42CC6"/>
    <w:rsid w:val="00D434C9"/>
    <w:rsid w:val="00D44172"/>
    <w:rsid w:val="00D443D9"/>
    <w:rsid w:val="00D44A4C"/>
    <w:rsid w:val="00D44E7B"/>
    <w:rsid w:val="00D450EE"/>
    <w:rsid w:val="00D45500"/>
    <w:rsid w:val="00D45D60"/>
    <w:rsid w:val="00D467E1"/>
    <w:rsid w:val="00D4690D"/>
    <w:rsid w:val="00D47035"/>
    <w:rsid w:val="00D470E0"/>
    <w:rsid w:val="00D471DE"/>
    <w:rsid w:val="00D47899"/>
    <w:rsid w:val="00D479EA"/>
    <w:rsid w:val="00D479EB"/>
    <w:rsid w:val="00D47BFE"/>
    <w:rsid w:val="00D47DAC"/>
    <w:rsid w:val="00D47F7E"/>
    <w:rsid w:val="00D517A0"/>
    <w:rsid w:val="00D52057"/>
    <w:rsid w:val="00D52366"/>
    <w:rsid w:val="00D523A7"/>
    <w:rsid w:val="00D525FF"/>
    <w:rsid w:val="00D52FEE"/>
    <w:rsid w:val="00D5308F"/>
    <w:rsid w:val="00D53174"/>
    <w:rsid w:val="00D53437"/>
    <w:rsid w:val="00D54121"/>
    <w:rsid w:val="00D54602"/>
    <w:rsid w:val="00D54C89"/>
    <w:rsid w:val="00D54F70"/>
    <w:rsid w:val="00D55658"/>
    <w:rsid w:val="00D55771"/>
    <w:rsid w:val="00D5609D"/>
    <w:rsid w:val="00D56164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373"/>
    <w:rsid w:val="00D64B06"/>
    <w:rsid w:val="00D64E09"/>
    <w:rsid w:val="00D64E7D"/>
    <w:rsid w:val="00D6529B"/>
    <w:rsid w:val="00D6555D"/>
    <w:rsid w:val="00D65D89"/>
    <w:rsid w:val="00D6693B"/>
    <w:rsid w:val="00D67019"/>
    <w:rsid w:val="00D67026"/>
    <w:rsid w:val="00D6779E"/>
    <w:rsid w:val="00D70263"/>
    <w:rsid w:val="00D71EDC"/>
    <w:rsid w:val="00D720FC"/>
    <w:rsid w:val="00D722CD"/>
    <w:rsid w:val="00D7268D"/>
    <w:rsid w:val="00D72DBC"/>
    <w:rsid w:val="00D73722"/>
    <w:rsid w:val="00D73ABE"/>
    <w:rsid w:val="00D74F5F"/>
    <w:rsid w:val="00D762C6"/>
    <w:rsid w:val="00D76465"/>
    <w:rsid w:val="00D77216"/>
    <w:rsid w:val="00D77271"/>
    <w:rsid w:val="00D7755C"/>
    <w:rsid w:val="00D7764F"/>
    <w:rsid w:val="00D77832"/>
    <w:rsid w:val="00D7787D"/>
    <w:rsid w:val="00D77A0F"/>
    <w:rsid w:val="00D77B1F"/>
    <w:rsid w:val="00D80025"/>
    <w:rsid w:val="00D80157"/>
    <w:rsid w:val="00D80A1E"/>
    <w:rsid w:val="00D80AC4"/>
    <w:rsid w:val="00D80D1F"/>
    <w:rsid w:val="00D80F6C"/>
    <w:rsid w:val="00D81062"/>
    <w:rsid w:val="00D817B2"/>
    <w:rsid w:val="00D81880"/>
    <w:rsid w:val="00D81D54"/>
    <w:rsid w:val="00D8218F"/>
    <w:rsid w:val="00D824F8"/>
    <w:rsid w:val="00D82631"/>
    <w:rsid w:val="00D82F52"/>
    <w:rsid w:val="00D8342B"/>
    <w:rsid w:val="00D83956"/>
    <w:rsid w:val="00D84868"/>
    <w:rsid w:val="00D84DCE"/>
    <w:rsid w:val="00D857D0"/>
    <w:rsid w:val="00D858A5"/>
    <w:rsid w:val="00D85984"/>
    <w:rsid w:val="00D859F3"/>
    <w:rsid w:val="00D85B01"/>
    <w:rsid w:val="00D85B4A"/>
    <w:rsid w:val="00D85FB9"/>
    <w:rsid w:val="00D86877"/>
    <w:rsid w:val="00D868DF"/>
    <w:rsid w:val="00D87473"/>
    <w:rsid w:val="00D877FA"/>
    <w:rsid w:val="00D90387"/>
    <w:rsid w:val="00D90671"/>
    <w:rsid w:val="00D90DBB"/>
    <w:rsid w:val="00D90E14"/>
    <w:rsid w:val="00D90F49"/>
    <w:rsid w:val="00D914AD"/>
    <w:rsid w:val="00D916F2"/>
    <w:rsid w:val="00D91C9C"/>
    <w:rsid w:val="00D923CE"/>
    <w:rsid w:val="00D93580"/>
    <w:rsid w:val="00D9359A"/>
    <w:rsid w:val="00D93730"/>
    <w:rsid w:val="00D9377D"/>
    <w:rsid w:val="00D937B8"/>
    <w:rsid w:val="00D9441C"/>
    <w:rsid w:val="00D952C0"/>
    <w:rsid w:val="00D954A5"/>
    <w:rsid w:val="00D95703"/>
    <w:rsid w:val="00D95EFA"/>
    <w:rsid w:val="00D96623"/>
    <w:rsid w:val="00D9662A"/>
    <w:rsid w:val="00D96EC4"/>
    <w:rsid w:val="00D96ED7"/>
    <w:rsid w:val="00D97BD6"/>
    <w:rsid w:val="00D97CC2"/>
    <w:rsid w:val="00DA030B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442C"/>
    <w:rsid w:val="00DA46CB"/>
    <w:rsid w:val="00DA4CE9"/>
    <w:rsid w:val="00DA614C"/>
    <w:rsid w:val="00DA6590"/>
    <w:rsid w:val="00DA69A4"/>
    <w:rsid w:val="00DA69CB"/>
    <w:rsid w:val="00DA6E25"/>
    <w:rsid w:val="00DA7450"/>
    <w:rsid w:val="00DA78D8"/>
    <w:rsid w:val="00DB0AAC"/>
    <w:rsid w:val="00DB0B10"/>
    <w:rsid w:val="00DB0C5D"/>
    <w:rsid w:val="00DB1FAA"/>
    <w:rsid w:val="00DB2A37"/>
    <w:rsid w:val="00DB2B82"/>
    <w:rsid w:val="00DB2E6F"/>
    <w:rsid w:val="00DB4022"/>
    <w:rsid w:val="00DB4034"/>
    <w:rsid w:val="00DB4400"/>
    <w:rsid w:val="00DB470B"/>
    <w:rsid w:val="00DB4ABA"/>
    <w:rsid w:val="00DB4B5B"/>
    <w:rsid w:val="00DB57A0"/>
    <w:rsid w:val="00DB5AC7"/>
    <w:rsid w:val="00DB5B25"/>
    <w:rsid w:val="00DB64D0"/>
    <w:rsid w:val="00DB690D"/>
    <w:rsid w:val="00DB7DB0"/>
    <w:rsid w:val="00DC0158"/>
    <w:rsid w:val="00DC0399"/>
    <w:rsid w:val="00DC0B82"/>
    <w:rsid w:val="00DC0D42"/>
    <w:rsid w:val="00DC162F"/>
    <w:rsid w:val="00DC1F32"/>
    <w:rsid w:val="00DC230F"/>
    <w:rsid w:val="00DC2E3A"/>
    <w:rsid w:val="00DC3278"/>
    <w:rsid w:val="00DC3DFC"/>
    <w:rsid w:val="00DC46C8"/>
    <w:rsid w:val="00DC4B09"/>
    <w:rsid w:val="00DC51DD"/>
    <w:rsid w:val="00DC533E"/>
    <w:rsid w:val="00DC5529"/>
    <w:rsid w:val="00DC5C70"/>
    <w:rsid w:val="00DC617B"/>
    <w:rsid w:val="00DC61DC"/>
    <w:rsid w:val="00DC6AB6"/>
    <w:rsid w:val="00DC6CAF"/>
    <w:rsid w:val="00DC6D86"/>
    <w:rsid w:val="00DC7A6A"/>
    <w:rsid w:val="00DC7BA7"/>
    <w:rsid w:val="00DC7C1B"/>
    <w:rsid w:val="00DC7CF0"/>
    <w:rsid w:val="00DD0469"/>
    <w:rsid w:val="00DD08F8"/>
    <w:rsid w:val="00DD12E5"/>
    <w:rsid w:val="00DD1B77"/>
    <w:rsid w:val="00DD23A5"/>
    <w:rsid w:val="00DD2A03"/>
    <w:rsid w:val="00DD2C97"/>
    <w:rsid w:val="00DD2CA5"/>
    <w:rsid w:val="00DD2EEC"/>
    <w:rsid w:val="00DD352A"/>
    <w:rsid w:val="00DD37BA"/>
    <w:rsid w:val="00DD41C0"/>
    <w:rsid w:val="00DD421E"/>
    <w:rsid w:val="00DD4C67"/>
    <w:rsid w:val="00DD4E6C"/>
    <w:rsid w:val="00DD4FBD"/>
    <w:rsid w:val="00DD5012"/>
    <w:rsid w:val="00DD5D71"/>
    <w:rsid w:val="00DD63DB"/>
    <w:rsid w:val="00DD679E"/>
    <w:rsid w:val="00DD7418"/>
    <w:rsid w:val="00DD7679"/>
    <w:rsid w:val="00DD7A70"/>
    <w:rsid w:val="00DD7F7E"/>
    <w:rsid w:val="00DE00D3"/>
    <w:rsid w:val="00DE0A13"/>
    <w:rsid w:val="00DE0E81"/>
    <w:rsid w:val="00DE1193"/>
    <w:rsid w:val="00DE1989"/>
    <w:rsid w:val="00DE1AE8"/>
    <w:rsid w:val="00DE211F"/>
    <w:rsid w:val="00DE298F"/>
    <w:rsid w:val="00DE3300"/>
    <w:rsid w:val="00DE360F"/>
    <w:rsid w:val="00DE3A6E"/>
    <w:rsid w:val="00DE3F36"/>
    <w:rsid w:val="00DE5A90"/>
    <w:rsid w:val="00DE5B72"/>
    <w:rsid w:val="00DE5F3B"/>
    <w:rsid w:val="00DE6BBF"/>
    <w:rsid w:val="00DE6F81"/>
    <w:rsid w:val="00DE70D7"/>
    <w:rsid w:val="00DE7172"/>
    <w:rsid w:val="00DE7959"/>
    <w:rsid w:val="00DE7B68"/>
    <w:rsid w:val="00DF04E6"/>
    <w:rsid w:val="00DF09E5"/>
    <w:rsid w:val="00DF0A8A"/>
    <w:rsid w:val="00DF0B63"/>
    <w:rsid w:val="00DF0ECD"/>
    <w:rsid w:val="00DF115E"/>
    <w:rsid w:val="00DF14D8"/>
    <w:rsid w:val="00DF2108"/>
    <w:rsid w:val="00DF2C68"/>
    <w:rsid w:val="00DF36D9"/>
    <w:rsid w:val="00DF3CDC"/>
    <w:rsid w:val="00DF406C"/>
    <w:rsid w:val="00DF40D7"/>
    <w:rsid w:val="00DF424F"/>
    <w:rsid w:val="00DF4316"/>
    <w:rsid w:val="00DF4365"/>
    <w:rsid w:val="00DF487B"/>
    <w:rsid w:val="00DF49C9"/>
    <w:rsid w:val="00DF4E9E"/>
    <w:rsid w:val="00DF4EDB"/>
    <w:rsid w:val="00DF53CD"/>
    <w:rsid w:val="00DF61AD"/>
    <w:rsid w:val="00DF6F4D"/>
    <w:rsid w:val="00DF71F1"/>
    <w:rsid w:val="00DF7C32"/>
    <w:rsid w:val="00DF7E4E"/>
    <w:rsid w:val="00E0023E"/>
    <w:rsid w:val="00E00462"/>
    <w:rsid w:val="00E008B9"/>
    <w:rsid w:val="00E0097A"/>
    <w:rsid w:val="00E01D3F"/>
    <w:rsid w:val="00E02977"/>
    <w:rsid w:val="00E02DA1"/>
    <w:rsid w:val="00E038ED"/>
    <w:rsid w:val="00E03CF8"/>
    <w:rsid w:val="00E04A55"/>
    <w:rsid w:val="00E059BE"/>
    <w:rsid w:val="00E05CF5"/>
    <w:rsid w:val="00E05D15"/>
    <w:rsid w:val="00E06075"/>
    <w:rsid w:val="00E060F4"/>
    <w:rsid w:val="00E072F9"/>
    <w:rsid w:val="00E07F77"/>
    <w:rsid w:val="00E10058"/>
    <w:rsid w:val="00E107C5"/>
    <w:rsid w:val="00E107C7"/>
    <w:rsid w:val="00E10EEA"/>
    <w:rsid w:val="00E12BFE"/>
    <w:rsid w:val="00E12FF2"/>
    <w:rsid w:val="00E13082"/>
    <w:rsid w:val="00E13989"/>
    <w:rsid w:val="00E13ED2"/>
    <w:rsid w:val="00E13FA0"/>
    <w:rsid w:val="00E147C9"/>
    <w:rsid w:val="00E15E59"/>
    <w:rsid w:val="00E16535"/>
    <w:rsid w:val="00E17A72"/>
    <w:rsid w:val="00E17ECD"/>
    <w:rsid w:val="00E20264"/>
    <w:rsid w:val="00E203FB"/>
    <w:rsid w:val="00E2052B"/>
    <w:rsid w:val="00E20BF5"/>
    <w:rsid w:val="00E20C7E"/>
    <w:rsid w:val="00E2108E"/>
    <w:rsid w:val="00E2165C"/>
    <w:rsid w:val="00E220E2"/>
    <w:rsid w:val="00E22A49"/>
    <w:rsid w:val="00E2313B"/>
    <w:rsid w:val="00E235E1"/>
    <w:rsid w:val="00E239F0"/>
    <w:rsid w:val="00E240FC"/>
    <w:rsid w:val="00E2441B"/>
    <w:rsid w:val="00E2551B"/>
    <w:rsid w:val="00E260F5"/>
    <w:rsid w:val="00E270A1"/>
    <w:rsid w:val="00E27965"/>
    <w:rsid w:val="00E27A29"/>
    <w:rsid w:val="00E300D8"/>
    <w:rsid w:val="00E3013D"/>
    <w:rsid w:val="00E30512"/>
    <w:rsid w:val="00E3061F"/>
    <w:rsid w:val="00E30A47"/>
    <w:rsid w:val="00E30C7B"/>
    <w:rsid w:val="00E312EE"/>
    <w:rsid w:val="00E31522"/>
    <w:rsid w:val="00E32256"/>
    <w:rsid w:val="00E327D2"/>
    <w:rsid w:val="00E32B81"/>
    <w:rsid w:val="00E3327F"/>
    <w:rsid w:val="00E335AB"/>
    <w:rsid w:val="00E33B81"/>
    <w:rsid w:val="00E343A5"/>
    <w:rsid w:val="00E34A91"/>
    <w:rsid w:val="00E357A2"/>
    <w:rsid w:val="00E358B7"/>
    <w:rsid w:val="00E35AB7"/>
    <w:rsid w:val="00E36460"/>
    <w:rsid w:val="00E36504"/>
    <w:rsid w:val="00E3710D"/>
    <w:rsid w:val="00E4002D"/>
    <w:rsid w:val="00E403BD"/>
    <w:rsid w:val="00E40414"/>
    <w:rsid w:val="00E40E4A"/>
    <w:rsid w:val="00E42353"/>
    <w:rsid w:val="00E42535"/>
    <w:rsid w:val="00E42C3A"/>
    <w:rsid w:val="00E42DA6"/>
    <w:rsid w:val="00E43637"/>
    <w:rsid w:val="00E443E2"/>
    <w:rsid w:val="00E44424"/>
    <w:rsid w:val="00E44B60"/>
    <w:rsid w:val="00E45AA7"/>
    <w:rsid w:val="00E45CCA"/>
    <w:rsid w:val="00E45E04"/>
    <w:rsid w:val="00E4684C"/>
    <w:rsid w:val="00E4718A"/>
    <w:rsid w:val="00E4739D"/>
    <w:rsid w:val="00E47C4F"/>
    <w:rsid w:val="00E47DD8"/>
    <w:rsid w:val="00E50EC3"/>
    <w:rsid w:val="00E50FB0"/>
    <w:rsid w:val="00E513E3"/>
    <w:rsid w:val="00E516E5"/>
    <w:rsid w:val="00E52266"/>
    <w:rsid w:val="00E524E3"/>
    <w:rsid w:val="00E52C3B"/>
    <w:rsid w:val="00E52DAD"/>
    <w:rsid w:val="00E52EF1"/>
    <w:rsid w:val="00E5309D"/>
    <w:rsid w:val="00E530CB"/>
    <w:rsid w:val="00E53585"/>
    <w:rsid w:val="00E542BA"/>
    <w:rsid w:val="00E54383"/>
    <w:rsid w:val="00E544C7"/>
    <w:rsid w:val="00E54529"/>
    <w:rsid w:val="00E54B7D"/>
    <w:rsid w:val="00E54DD7"/>
    <w:rsid w:val="00E556F7"/>
    <w:rsid w:val="00E55821"/>
    <w:rsid w:val="00E55AA7"/>
    <w:rsid w:val="00E5627E"/>
    <w:rsid w:val="00E563B2"/>
    <w:rsid w:val="00E5698E"/>
    <w:rsid w:val="00E578AA"/>
    <w:rsid w:val="00E57BDF"/>
    <w:rsid w:val="00E57C66"/>
    <w:rsid w:val="00E61923"/>
    <w:rsid w:val="00E61D10"/>
    <w:rsid w:val="00E620D1"/>
    <w:rsid w:val="00E6211A"/>
    <w:rsid w:val="00E6283B"/>
    <w:rsid w:val="00E62870"/>
    <w:rsid w:val="00E628AB"/>
    <w:rsid w:val="00E62FAE"/>
    <w:rsid w:val="00E635CC"/>
    <w:rsid w:val="00E63AF7"/>
    <w:rsid w:val="00E63D0E"/>
    <w:rsid w:val="00E63ECA"/>
    <w:rsid w:val="00E642F8"/>
    <w:rsid w:val="00E6449E"/>
    <w:rsid w:val="00E645B6"/>
    <w:rsid w:val="00E64E41"/>
    <w:rsid w:val="00E65466"/>
    <w:rsid w:val="00E655F1"/>
    <w:rsid w:val="00E658E2"/>
    <w:rsid w:val="00E663A2"/>
    <w:rsid w:val="00E6672E"/>
    <w:rsid w:val="00E66D12"/>
    <w:rsid w:val="00E67602"/>
    <w:rsid w:val="00E67672"/>
    <w:rsid w:val="00E7083C"/>
    <w:rsid w:val="00E70D70"/>
    <w:rsid w:val="00E70F41"/>
    <w:rsid w:val="00E72477"/>
    <w:rsid w:val="00E7248C"/>
    <w:rsid w:val="00E726BC"/>
    <w:rsid w:val="00E72CD7"/>
    <w:rsid w:val="00E72E6E"/>
    <w:rsid w:val="00E7386C"/>
    <w:rsid w:val="00E73F92"/>
    <w:rsid w:val="00E7517A"/>
    <w:rsid w:val="00E751F1"/>
    <w:rsid w:val="00E753D9"/>
    <w:rsid w:val="00E75983"/>
    <w:rsid w:val="00E75F7E"/>
    <w:rsid w:val="00E767A5"/>
    <w:rsid w:val="00E767EB"/>
    <w:rsid w:val="00E76813"/>
    <w:rsid w:val="00E76948"/>
    <w:rsid w:val="00E76B3E"/>
    <w:rsid w:val="00E7797B"/>
    <w:rsid w:val="00E77C70"/>
    <w:rsid w:val="00E8046A"/>
    <w:rsid w:val="00E80532"/>
    <w:rsid w:val="00E80C3C"/>
    <w:rsid w:val="00E81532"/>
    <w:rsid w:val="00E81991"/>
    <w:rsid w:val="00E81A65"/>
    <w:rsid w:val="00E81AE7"/>
    <w:rsid w:val="00E81E64"/>
    <w:rsid w:val="00E82934"/>
    <w:rsid w:val="00E8298E"/>
    <w:rsid w:val="00E82DA0"/>
    <w:rsid w:val="00E83311"/>
    <w:rsid w:val="00E83A78"/>
    <w:rsid w:val="00E83ED0"/>
    <w:rsid w:val="00E83F29"/>
    <w:rsid w:val="00E84460"/>
    <w:rsid w:val="00E8453D"/>
    <w:rsid w:val="00E847E7"/>
    <w:rsid w:val="00E851DB"/>
    <w:rsid w:val="00E85B56"/>
    <w:rsid w:val="00E85CC8"/>
    <w:rsid w:val="00E85FF7"/>
    <w:rsid w:val="00E86474"/>
    <w:rsid w:val="00E86A5F"/>
    <w:rsid w:val="00E86D29"/>
    <w:rsid w:val="00E878CD"/>
    <w:rsid w:val="00E87BD8"/>
    <w:rsid w:val="00E90430"/>
    <w:rsid w:val="00E9063B"/>
    <w:rsid w:val="00E90A54"/>
    <w:rsid w:val="00E90B4F"/>
    <w:rsid w:val="00E918A3"/>
    <w:rsid w:val="00E91D8B"/>
    <w:rsid w:val="00E91E78"/>
    <w:rsid w:val="00E925EA"/>
    <w:rsid w:val="00E9369B"/>
    <w:rsid w:val="00E93978"/>
    <w:rsid w:val="00E944CE"/>
    <w:rsid w:val="00E951D7"/>
    <w:rsid w:val="00E9561C"/>
    <w:rsid w:val="00E966F1"/>
    <w:rsid w:val="00E96C7C"/>
    <w:rsid w:val="00E97133"/>
    <w:rsid w:val="00E97B74"/>
    <w:rsid w:val="00EA03D3"/>
    <w:rsid w:val="00EA075B"/>
    <w:rsid w:val="00EA07C7"/>
    <w:rsid w:val="00EA1067"/>
    <w:rsid w:val="00EA13A6"/>
    <w:rsid w:val="00EA183E"/>
    <w:rsid w:val="00EA1CAC"/>
    <w:rsid w:val="00EA1EB0"/>
    <w:rsid w:val="00EA212E"/>
    <w:rsid w:val="00EA23C3"/>
    <w:rsid w:val="00EA265C"/>
    <w:rsid w:val="00EA367B"/>
    <w:rsid w:val="00EA3C1C"/>
    <w:rsid w:val="00EA3CE7"/>
    <w:rsid w:val="00EA41D1"/>
    <w:rsid w:val="00EA4DC6"/>
    <w:rsid w:val="00EA5003"/>
    <w:rsid w:val="00EA5482"/>
    <w:rsid w:val="00EA5B71"/>
    <w:rsid w:val="00EA61F7"/>
    <w:rsid w:val="00EA644B"/>
    <w:rsid w:val="00EA64BB"/>
    <w:rsid w:val="00EA65F6"/>
    <w:rsid w:val="00EB188F"/>
    <w:rsid w:val="00EB1953"/>
    <w:rsid w:val="00EB1B64"/>
    <w:rsid w:val="00EB2077"/>
    <w:rsid w:val="00EB2B5C"/>
    <w:rsid w:val="00EB2EA8"/>
    <w:rsid w:val="00EB32BE"/>
    <w:rsid w:val="00EB360C"/>
    <w:rsid w:val="00EB3737"/>
    <w:rsid w:val="00EB3B5B"/>
    <w:rsid w:val="00EB41EC"/>
    <w:rsid w:val="00EB4292"/>
    <w:rsid w:val="00EB453D"/>
    <w:rsid w:val="00EB4863"/>
    <w:rsid w:val="00EB4B7E"/>
    <w:rsid w:val="00EB4EC8"/>
    <w:rsid w:val="00EB55A7"/>
    <w:rsid w:val="00EB57D5"/>
    <w:rsid w:val="00EB58A4"/>
    <w:rsid w:val="00EB58BE"/>
    <w:rsid w:val="00EB599E"/>
    <w:rsid w:val="00EB5DDA"/>
    <w:rsid w:val="00EB661A"/>
    <w:rsid w:val="00EB677A"/>
    <w:rsid w:val="00EB7725"/>
    <w:rsid w:val="00EB7D26"/>
    <w:rsid w:val="00EC0590"/>
    <w:rsid w:val="00EC09D0"/>
    <w:rsid w:val="00EC0E8E"/>
    <w:rsid w:val="00EC0FB8"/>
    <w:rsid w:val="00EC1AB0"/>
    <w:rsid w:val="00EC1E97"/>
    <w:rsid w:val="00EC21BE"/>
    <w:rsid w:val="00EC263E"/>
    <w:rsid w:val="00EC29F5"/>
    <w:rsid w:val="00EC2C52"/>
    <w:rsid w:val="00EC2E1C"/>
    <w:rsid w:val="00EC37CA"/>
    <w:rsid w:val="00EC4993"/>
    <w:rsid w:val="00EC4F2B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8D0"/>
    <w:rsid w:val="00ED4922"/>
    <w:rsid w:val="00ED4D78"/>
    <w:rsid w:val="00ED5673"/>
    <w:rsid w:val="00ED5B46"/>
    <w:rsid w:val="00ED6056"/>
    <w:rsid w:val="00ED64BF"/>
    <w:rsid w:val="00ED6610"/>
    <w:rsid w:val="00ED6D51"/>
    <w:rsid w:val="00ED719D"/>
    <w:rsid w:val="00ED7229"/>
    <w:rsid w:val="00ED7286"/>
    <w:rsid w:val="00EE01FE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4E59"/>
    <w:rsid w:val="00EE5C37"/>
    <w:rsid w:val="00EE5D47"/>
    <w:rsid w:val="00EE60FA"/>
    <w:rsid w:val="00EE709F"/>
    <w:rsid w:val="00EE7382"/>
    <w:rsid w:val="00EE7388"/>
    <w:rsid w:val="00EF0AD3"/>
    <w:rsid w:val="00EF0D10"/>
    <w:rsid w:val="00EF0E08"/>
    <w:rsid w:val="00EF13F2"/>
    <w:rsid w:val="00EF1436"/>
    <w:rsid w:val="00EF15A9"/>
    <w:rsid w:val="00EF15CF"/>
    <w:rsid w:val="00EF1B39"/>
    <w:rsid w:val="00EF1C25"/>
    <w:rsid w:val="00EF1F7F"/>
    <w:rsid w:val="00EF2356"/>
    <w:rsid w:val="00EF2612"/>
    <w:rsid w:val="00EF27E4"/>
    <w:rsid w:val="00EF2E1B"/>
    <w:rsid w:val="00EF3082"/>
    <w:rsid w:val="00EF35BB"/>
    <w:rsid w:val="00EF3632"/>
    <w:rsid w:val="00EF38AD"/>
    <w:rsid w:val="00EF3B52"/>
    <w:rsid w:val="00EF3DC3"/>
    <w:rsid w:val="00EF414E"/>
    <w:rsid w:val="00EF480F"/>
    <w:rsid w:val="00EF4901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B60"/>
    <w:rsid w:val="00EF7D6F"/>
    <w:rsid w:val="00F01256"/>
    <w:rsid w:val="00F01490"/>
    <w:rsid w:val="00F0268D"/>
    <w:rsid w:val="00F02939"/>
    <w:rsid w:val="00F029FE"/>
    <w:rsid w:val="00F02CAD"/>
    <w:rsid w:val="00F02D4C"/>
    <w:rsid w:val="00F03227"/>
    <w:rsid w:val="00F03500"/>
    <w:rsid w:val="00F037AE"/>
    <w:rsid w:val="00F03A20"/>
    <w:rsid w:val="00F03B57"/>
    <w:rsid w:val="00F0412F"/>
    <w:rsid w:val="00F0473D"/>
    <w:rsid w:val="00F04C4B"/>
    <w:rsid w:val="00F056FE"/>
    <w:rsid w:val="00F05E1B"/>
    <w:rsid w:val="00F05EF9"/>
    <w:rsid w:val="00F06AF7"/>
    <w:rsid w:val="00F07C44"/>
    <w:rsid w:val="00F10544"/>
    <w:rsid w:val="00F10D2B"/>
    <w:rsid w:val="00F1139F"/>
    <w:rsid w:val="00F115FD"/>
    <w:rsid w:val="00F11B5B"/>
    <w:rsid w:val="00F137B3"/>
    <w:rsid w:val="00F13F44"/>
    <w:rsid w:val="00F1430A"/>
    <w:rsid w:val="00F152E6"/>
    <w:rsid w:val="00F152E7"/>
    <w:rsid w:val="00F153E4"/>
    <w:rsid w:val="00F15653"/>
    <w:rsid w:val="00F15B1A"/>
    <w:rsid w:val="00F162D8"/>
    <w:rsid w:val="00F16DF1"/>
    <w:rsid w:val="00F20261"/>
    <w:rsid w:val="00F2033F"/>
    <w:rsid w:val="00F20C8A"/>
    <w:rsid w:val="00F20D9B"/>
    <w:rsid w:val="00F20EC5"/>
    <w:rsid w:val="00F21213"/>
    <w:rsid w:val="00F2161C"/>
    <w:rsid w:val="00F2204E"/>
    <w:rsid w:val="00F22ED1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904"/>
    <w:rsid w:val="00F27FE4"/>
    <w:rsid w:val="00F30805"/>
    <w:rsid w:val="00F30807"/>
    <w:rsid w:val="00F31049"/>
    <w:rsid w:val="00F311D8"/>
    <w:rsid w:val="00F31995"/>
    <w:rsid w:val="00F32ABD"/>
    <w:rsid w:val="00F32F73"/>
    <w:rsid w:val="00F330EE"/>
    <w:rsid w:val="00F341E4"/>
    <w:rsid w:val="00F34834"/>
    <w:rsid w:val="00F349AB"/>
    <w:rsid w:val="00F34BF9"/>
    <w:rsid w:val="00F34C43"/>
    <w:rsid w:val="00F34CF4"/>
    <w:rsid w:val="00F34E74"/>
    <w:rsid w:val="00F35299"/>
    <w:rsid w:val="00F3635C"/>
    <w:rsid w:val="00F364FA"/>
    <w:rsid w:val="00F36A40"/>
    <w:rsid w:val="00F36F51"/>
    <w:rsid w:val="00F3719F"/>
    <w:rsid w:val="00F37274"/>
    <w:rsid w:val="00F37388"/>
    <w:rsid w:val="00F40980"/>
    <w:rsid w:val="00F4109B"/>
    <w:rsid w:val="00F41F51"/>
    <w:rsid w:val="00F421DF"/>
    <w:rsid w:val="00F4249E"/>
    <w:rsid w:val="00F42853"/>
    <w:rsid w:val="00F42A9C"/>
    <w:rsid w:val="00F43EFA"/>
    <w:rsid w:val="00F44183"/>
    <w:rsid w:val="00F44CD3"/>
    <w:rsid w:val="00F45511"/>
    <w:rsid w:val="00F45B34"/>
    <w:rsid w:val="00F45FEB"/>
    <w:rsid w:val="00F467F8"/>
    <w:rsid w:val="00F46A19"/>
    <w:rsid w:val="00F46B8E"/>
    <w:rsid w:val="00F50103"/>
    <w:rsid w:val="00F50DFD"/>
    <w:rsid w:val="00F50F8B"/>
    <w:rsid w:val="00F5119F"/>
    <w:rsid w:val="00F51EFC"/>
    <w:rsid w:val="00F52480"/>
    <w:rsid w:val="00F527D8"/>
    <w:rsid w:val="00F5282F"/>
    <w:rsid w:val="00F5314C"/>
    <w:rsid w:val="00F539A0"/>
    <w:rsid w:val="00F543EC"/>
    <w:rsid w:val="00F548DE"/>
    <w:rsid w:val="00F54D3A"/>
    <w:rsid w:val="00F55696"/>
    <w:rsid w:val="00F5569A"/>
    <w:rsid w:val="00F55739"/>
    <w:rsid w:val="00F55802"/>
    <w:rsid w:val="00F55E2B"/>
    <w:rsid w:val="00F55E95"/>
    <w:rsid w:val="00F5606B"/>
    <w:rsid w:val="00F56403"/>
    <w:rsid w:val="00F569B6"/>
    <w:rsid w:val="00F56D82"/>
    <w:rsid w:val="00F5736C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9B5"/>
    <w:rsid w:val="00F64D53"/>
    <w:rsid w:val="00F6524A"/>
    <w:rsid w:val="00F655D9"/>
    <w:rsid w:val="00F66A09"/>
    <w:rsid w:val="00F673A3"/>
    <w:rsid w:val="00F673FE"/>
    <w:rsid w:val="00F67496"/>
    <w:rsid w:val="00F67837"/>
    <w:rsid w:val="00F678AA"/>
    <w:rsid w:val="00F67C86"/>
    <w:rsid w:val="00F70B5C"/>
    <w:rsid w:val="00F70B7C"/>
    <w:rsid w:val="00F70C87"/>
    <w:rsid w:val="00F70CB0"/>
    <w:rsid w:val="00F711DD"/>
    <w:rsid w:val="00F7123B"/>
    <w:rsid w:val="00F712F9"/>
    <w:rsid w:val="00F71316"/>
    <w:rsid w:val="00F71AE5"/>
    <w:rsid w:val="00F72147"/>
    <w:rsid w:val="00F725AA"/>
    <w:rsid w:val="00F727E6"/>
    <w:rsid w:val="00F731F2"/>
    <w:rsid w:val="00F73398"/>
    <w:rsid w:val="00F73E78"/>
    <w:rsid w:val="00F75F82"/>
    <w:rsid w:val="00F761DC"/>
    <w:rsid w:val="00F765D0"/>
    <w:rsid w:val="00F768DF"/>
    <w:rsid w:val="00F76A06"/>
    <w:rsid w:val="00F775AD"/>
    <w:rsid w:val="00F77DC4"/>
    <w:rsid w:val="00F77F58"/>
    <w:rsid w:val="00F8072A"/>
    <w:rsid w:val="00F80FBD"/>
    <w:rsid w:val="00F819F0"/>
    <w:rsid w:val="00F824A9"/>
    <w:rsid w:val="00F824EB"/>
    <w:rsid w:val="00F82834"/>
    <w:rsid w:val="00F82C7B"/>
    <w:rsid w:val="00F82EC4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1D2"/>
    <w:rsid w:val="00F90BCF"/>
    <w:rsid w:val="00F90EB6"/>
    <w:rsid w:val="00F91319"/>
    <w:rsid w:val="00F918A3"/>
    <w:rsid w:val="00F91FC4"/>
    <w:rsid w:val="00F928D0"/>
    <w:rsid w:val="00F93287"/>
    <w:rsid w:val="00F9341E"/>
    <w:rsid w:val="00F9352B"/>
    <w:rsid w:val="00F93A06"/>
    <w:rsid w:val="00F93D0D"/>
    <w:rsid w:val="00F944BE"/>
    <w:rsid w:val="00F945E1"/>
    <w:rsid w:val="00F94EC8"/>
    <w:rsid w:val="00F950C4"/>
    <w:rsid w:val="00F95325"/>
    <w:rsid w:val="00F95407"/>
    <w:rsid w:val="00F9559E"/>
    <w:rsid w:val="00F95F7A"/>
    <w:rsid w:val="00F96A57"/>
    <w:rsid w:val="00F96C1E"/>
    <w:rsid w:val="00F97B1C"/>
    <w:rsid w:val="00F97C1E"/>
    <w:rsid w:val="00F97F8E"/>
    <w:rsid w:val="00FA03E2"/>
    <w:rsid w:val="00FA08BE"/>
    <w:rsid w:val="00FA12FF"/>
    <w:rsid w:val="00FA14A3"/>
    <w:rsid w:val="00FA1719"/>
    <w:rsid w:val="00FA173A"/>
    <w:rsid w:val="00FA25DE"/>
    <w:rsid w:val="00FA26D4"/>
    <w:rsid w:val="00FA2E0C"/>
    <w:rsid w:val="00FA3746"/>
    <w:rsid w:val="00FA4857"/>
    <w:rsid w:val="00FA48F8"/>
    <w:rsid w:val="00FA492A"/>
    <w:rsid w:val="00FA554C"/>
    <w:rsid w:val="00FA59FB"/>
    <w:rsid w:val="00FA5B48"/>
    <w:rsid w:val="00FA6100"/>
    <w:rsid w:val="00FA6755"/>
    <w:rsid w:val="00FA696A"/>
    <w:rsid w:val="00FA6A33"/>
    <w:rsid w:val="00FA7C1D"/>
    <w:rsid w:val="00FA7E1C"/>
    <w:rsid w:val="00FB07C7"/>
    <w:rsid w:val="00FB093F"/>
    <w:rsid w:val="00FB0AA0"/>
    <w:rsid w:val="00FB0E14"/>
    <w:rsid w:val="00FB155F"/>
    <w:rsid w:val="00FB1C39"/>
    <w:rsid w:val="00FB2F81"/>
    <w:rsid w:val="00FB3020"/>
    <w:rsid w:val="00FB3097"/>
    <w:rsid w:val="00FB3138"/>
    <w:rsid w:val="00FB38EC"/>
    <w:rsid w:val="00FB5293"/>
    <w:rsid w:val="00FB52F8"/>
    <w:rsid w:val="00FB5D43"/>
    <w:rsid w:val="00FB5E0C"/>
    <w:rsid w:val="00FB610D"/>
    <w:rsid w:val="00FB6404"/>
    <w:rsid w:val="00FB77DB"/>
    <w:rsid w:val="00FB7B85"/>
    <w:rsid w:val="00FB7CC7"/>
    <w:rsid w:val="00FC0124"/>
    <w:rsid w:val="00FC0608"/>
    <w:rsid w:val="00FC0CB6"/>
    <w:rsid w:val="00FC135F"/>
    <w:rsid w:val="00FC1F5F"/>
    <w:rsid w:val="00FC2888"/>
    <w:rsid w:val="00FC2A91"/>
    <w:rsid w:val="00FC348A"/>
    <w:rsid w:val="00FC34F4"/>
    <w:rsid w:val="00FC3668"/>
    <w:rsid w:val="00FC3CDB"/>
    <w:rsid w:val="00FC3E53"/>
    <w:rsid w:val="00FC44E7"/>
    <w:rsid w:val="00FC47B3"/>
    <w:rsid w:val="00FC4CEC"/>
    <w:rsid w:val="00FC53E6"/>
    <w:rsid w:val="00FC54CD"/>
    <w:rsid w:val="00FC56CA"/>
    <w:rsid w:val="00FC6275"/>
    <w:rsid w:val="00FC62B5"/>
    <w:rsid w:val="00FC6A38"/>
    <w:rsid w:val="00FC7275"/>
    <w:rsid w:val="00FC7BFB"/>
    <w:rsid w:val="00FC7DCC"/>
    <w:rsid w:val="00FC7F5D"/>
    <w:rsid w:val="00FD0534"/>
    <w:rsid w:val="00FD18BA"/>
    <w:rsid w:val="00FD1D5B"/>
    <w:rsid w:val="00FD2535"/>
    <w:rsid w:val="00FD297B"/>
    <w:rsid w:val="00FD3957"/>
    <w:rsid w:val="00FD3A8E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132"/>
    <w:rsid w:val="00FD69BF"/>
    <w:rsid w:val="00FD79E1"/>
    <w:rsid w:val="00FD7D84"/>
    <w:rsid w:val="00FE0443"/>
    <w:rsid w:val="00FE0488"/>
    <w:rsid w:val="00FE04F5"/>
    <w:rsid w:val="00FE094E"/>
    <w:rsid w:val="00FE0E5C"/>
    <w:rsid w:val="00FE11A0"/>
    <w:rsid w:val="00FE1D71"/>
    <w:rsid w:val="00FE1F6C"/>
    <w:rsid w:val="00FE229A"/>
    <w:rsid w:val="00FE22C8"/>
    <w:rsid w:val="00FE2651"/>
    <w:rsid w:val="00FE2B19"/>
    <w:rsid w:val="00FE3086"/>
    <w:rsid w:val="00FE35C9"/>
    <w:rsid w:val="00FE3E0E"/>
    <w:rsid w:val="00FE4502"/>
    <w:rsid w:val="00FE4785"/>
    <w:rsid w:val="00FE4850"/>
    <w:rsid w:val="00FE48D2"/>
    <w:rsid w:val="00FE4D4A"/>
    <w:rsid w:val="00FE56F6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2FE5"/>
    <w:rsid w:val="00FF3211"/>
    <w:rsid w:val="00FF3899"/>
    <w:rsid w:val="00FF3DCC"/>
    <w:rsid w:val="00FF3FE4"/>
    <w:rsid w:val="00FF4629"/>
    <w:rsid w:val="00FF47DA"/>
    <w:rsid w:val="00FF4F0A"/>
    <w:rsid w:val="00FF56C0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0695-A497-482A-AB76-2147125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3;&#1080;&#1076;&#1077;&#1088;&#1089;&#1090;&#1074;&#1086;%20&#1080;%20&#1084;&#1086;&#1090;&#1080;&#1074;&#1072;&#1094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лидерство и мотивация.dotm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4</cp:revision>
  <dcterms:created xsi:type="dcterms:W3CDTF">2018-03-15T10:32:00Z</dcterms:created>
  <dcterms:modified xsi:type="dcterms:W3CDTF">2018-03-15T10:47:00Z</dcterms:modified>
</cp:coreProperties>
</file>